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03ED" w14:textId="3D1C45EC" w:rsidR="000A45A8" w:rsidRDefault="00321870" w:rsidP="000A45A8">
      <w:pPr>
        <w:pStyle w:val="Title"/>
      </w:pPr>
      <w:bookmarkStart w:id="0" w:name="_Toc286059687"/>
      <w:r w:rsidRPr="00321870">
        <w:t>Job Application Questionnaire</w:t>
      </w:r>
    </w:p>
    <w:p w14:paraId="00B33F23" w14:textId="7789D15E" w:rsidR="00321870" w:rsidRDefault="00321870" w:rsidP="00321870">
      <w:pPr>
        <w:pStyle w:val="Subtitle"/>
      </w:pPr>
    </w:p>
    <w:p w14:paraId="7D31F111" w14:textId="193D1FB0" w:rsidR="00321870" w:rsidRDefault="00321870" w:rsidP="00321870">
      <w:pPr>
        <w:pStyle w:val="Heading1NoNumber"/>
      </w:pPr>
      <w:r>
        <w:t>Candidate Details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400"/>
        <w:gridCol w:w="5229"/>
      </w:tblGrid>
      <w:tr w:rsidR="002A3D3B" w:rsidRPr="00321870" w14:paraId="6A21A9FD" w14:textId="77777777" w:rsidTr="00A652CB">
        <w:tc>
          <w:tcPr>
            <w:tcW w:w="2285" w:type="pct"/>
          </w:tcPr>
          <w:p w14:paraId="61D73F51" w14:textId="10507BBD" w:rsidR="002A3D3B" w:rsidRPr="00321870" w:rsidRDefault="002A3D3B" w:rsidP="002A3D3B">
            <w:pPr>
              <w:pStyle w:val="TableText"/>
            </w:pPr>
            <w:r>
              <w:t xml:space="preserve">Full </w:t>
            </w:r>
            <w:r w:rsidRPr="00321870">
              <w:t>Name</w:t>
            </w:r>
          </w:p>
        </w:tc>
        <w:tc>
          <w:tcPr>
            <w:tcW w:w="2715" w:type="pct"/>
          </w:tcPr>
          <w:p w14:paraId="19A500F0" w14:textId="4313E034" w:rsidR="002A3D3B" w:rsidRPr="00321870" w:rsidRDefault="002A3D3B" w:rsidP="002A3D3B">
            <w:pPr>
              <w:pStyle w:val="TableText"/>
            </w:pPr>
          </w:p>
        </w:tc>
      </w:tr>
      <w:tr w:rsidR="002A3D3B" w:rsidRPr="00321870" w14:paraId="186D9259" w14:textId="77777777" w:rsidTr="00A652CB">
        <w:trPr>
          <w:trHeight w:val="351"/>
        </w:trPr>
        <w:tc>
          <w:tcPr>
            <w:tcW w:w="2285" w:type="pct"/>
          </w:tcPr>
          <w:p w14:paraId="648D164D" w14:textId="137A4DCC" w:rsidR="002A3D3B" w:rsidRPr="00321870" w:rsidRDefault="002A3D3B" w:rsidP="002A3D3B">
            <w:pPr>
              <w:pStyle w:val="TableText"/>
            </w:pPr>
            <w:r>
              <w:t>Preferred Name</w:t>
            </w:r>
          </w:p>
        </w:tc>
        <w:tc>
          <w:tcPr>
            <w:tcW w:w="2715" w:type="pct"/>
          </w:tcPr>
          <w:p w14:paraId="139D6663" w14:textId="77777777" w:rsidR="002A3D3B" w:rsidRPr="00321870" w:rsidRDefault="002A3D3B" w:rsidP="002A3D3B">
            <w:pPr>
              <w:pStyle w:val="TableText"/>
            </w:pPr>
          </w:p>
        </w:tc>
      </w:tr>
      <w:tr w:rsidR="002A3D3B" w:rsidRPr="00321870" w14:paraId="3A998F19" w14:textId="77777777" w:rsidTr="00A652CB">
        <w:trPr>
          <w:trHeight w:val="351"/>
        </w:trPr>
        <w:tc>
          <w:tcPr>
            <w:tcW w:w="2285" w:type="pct"/>
          </w:tcPr>
          <w:p w14:paraId="28832E98" w14:textId="77777777" w:rsidR="002A3D3B" w:rsidRPr="00321870" w:rsidRDefault="002A3D3B" w:rsidP="002A3D3B">
            <w:pPr>
              <w:pStyle w:val="TableText"/>
            </w:pPr>
            <w:r w:rsidRPr="00321870">
              <w:t xml:space="preserve">Australian Citizen or Permanent Resident </w:t>
            </w:r>
          </w:p>
        </w:tc>
        <w:tc>
          <w:tcPr>
            <w:tcW w:w="2715" w:type="pct"/>
          </w:tcPr>
          <w:p w14:paraId="4B9F5556" w14:textId="28C03560" w:rsidR="002A3D3B" w:rsidRPr="00321870" w:rsidRDefault="002A3D3B" w:rsidP="002A3D3B">
            <w:pPr>
              <w:pStyle w:val="TableText"/>
            </w:pPr>
            <w:r w:rsidRPr="00321870">
              <w:t>Yes</w:t>
            </w:r>
            <w:r>
              <w:t xml:space="preserve"> </w:t>
            </w:r>
            <w:sdt>
              <w:sdtPr>
                <w:id w:val="-98824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321870">
              <w:t>No</w:t>
            </w:r>
            <w:r>
              <w:t xml:space="preserve"> </w:t>
            </w:r>
            <w:sdt>
              <w:sdtPr>
                <w:id w:val="2652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3D3B" w:rsidRPr="00321870" w14:paraId="325E1175" w14:textId="77777777" w:rsidTr="00A652CB">
        <w:tc>
          <w:tcPr>
            <w:tcW w:w="2285" w:type="pct"/>
          </w:tcPr>
          <w:p w14:paraId="3013772B" w14:textId="77777777" w:rsidR="002A3D3B" w:rsidRPr="00321870" w:rsidRDefault="002A3D3B" w:rsidP="002A3D3B">
            <w:pPr>
              <w:pStyle w:val="TableText"/>
            </w:pPr>
            <w:r w:rsidRPr="00321870">
              <w:t>Availability for Interview times</w:t>
            </w:r>
          </w:p>
        </w:tc>
        <w:tc>
          <w:tcPr>
            <w:tcW w:w="2715" w:type="pct"/>
          </w:tcPr>
          <w:p w14:paraId="75CF723A" w14:textId="2F5D88AD" w:rsidR="002A3D3B" w:rsidRPr="00321870" w:rsidRDefault="002A3D3B" w:rsidP="002A3D3B">
            <w:pPr>
              <w:pStyle w:val="TableText"/>
            </w:pPr>
          </w:p>
        </w:tc>
      </w:tr>
      <w:tr w:rsidR="002A3D3B" w:rsidRPr="00321870" w14:paraId="69F76967" w14:textId="77777777" w:rsidTr="00A652CB">
        <w:tc>
          <w:tcPr>
            <w:tcW w:w="2285" w:type="pct"/>
          </w:tcPr>
          <w:p w14:paraId="5DD08F0B" w14:textId="77777777" w:rsidR="002A3D3B" w:rsidRPr="00321870" w:rsidRDefault="002A3D3B" w:rsidP="002A3D3B">
            <w:pPr>
              <w:pStyle w:val="TableText"/>
            </w:pPr>
            <w:r w:rsidRPr="00321870">
              <w:t>Address (Suburb, State, Country)</w:t>
            </w:r>
          </w:p>
        </w:tc>
        <w:tc>
          <w:tcPr>
            <w:tcW w:w="2715" w:type="pct"/>
          </w:tcPr>
          <w:p w14:paraId="250C7529" w14:textId="68C21805" w:rsidR="002A3D3B" w:rsidRPr="00321870" w:rsidRDefault="002A3D3B" w:rsidP="002A3D3B">
            <w:pPr>
              <w:pStyle w:val="TableText"/>
            </w:pPr>
          </w:p>
        </w:tc>
      </w:tr>
      <w:tr w:rsidR="002A3D3B" w:rsidRPr="00321870" w14:paraId="04EC3DDA" w14:textId="77777777" w:rsidTr="00A652CB">
        <w:tc>
          <w:tcPr>
            <w:tcW w:w="2285" w:type="pct"/>
          </w:tcPr>
          <w:p w14:paraId="53938782" w14:textId="77777777" w:rsidR="002A3D3B" w:rsidRPr="00321870" w:rsidRDefault="002A3D3B" w:rsidP="002A3D3B">
            <w:pPr>
              <w:pStyle w:val="TableText"/>
            </w:pPr>
            <w:r w:rsidRPr="00321870">
              <w:t>Best Contact Number</w:t>
            </w:r>
          </w:p>
        </w:tc>
        <w:tc>
          <w:tcPr>
            <w:tcW w:w="2715" w:type="pct"/>
          </w:tcPr>
          <w:p w14:paraId="5DC26010" w14:textId="56E50FA1" w:rsidR="002A3D3B" w:rsidRPr="00321870" w:rsidRDefault="002A3D3B" w:rsidP="002A3D3B">
            <w:pPr>
              <w:pStyle w:val="TableText"/>
            </w:pPr>
          </w:p>
        </w:tc>
      </w:tr>
      <w:tr w:rsidR="002A3D3B" w:rsidRPr="00321870" w14:paraId="3C3C4E1E" w14:textId="77777777" w:rsidTr="00A652CB">
        <w:tc>
          <w:tcPr>
            <w:tcW w:w="2285" w:type="pct"/>
          </w:tcPr>
          <w:p w14:paraId="7FEF097A" w14:textId="4F96A547" w:rsidR="002A3D3B" w:rsidRPr="00321870" w:rsidRDefault="002A3D3B" w:rsidP="002A3D3B">
            <w:pPr>
              <w:pStyle w:val="TableText"/>
            </w:pPr>
            <w:r>
              <w:t>Email Address</w:t>
            </w:r>
          </w:p>
        </w:tc>
        <w:tc>
          <w:tcPr>
            <w:tcW w:w="2715" w:type="pct"/>
          </w:tcPr>
          <w:p w14:paraId="104B850F" w14:textId="77777777" w:rsidR="002A3D3B" w:rsidRDefault="002A3D3B" w:rsidP="002A3D3B">
            <w:pPr>
              <w:pStyle w:val="TableText"/>
            </w:pPr>
          </w:p>
        </w:tc>
      </w:tr>
    </w:tbl>
    <w:p w14:paraId="760D8738" w14:textId="77777777" w:rsidR="00321870" w:rsidRPr="003836DD" w:rsidRDefault="00321870" w:rsidP="00321870">
      <w:pPr>
        <w:pStyle w:val="Heading1NoNumber"/>
      </w:pPr>
      <w:r w:rsidRPr="003836DD">
        <w:t>Qualifications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391"/>
        <w:gridCol w:w="5238"/>
      </w:tblGrid>
      <w:tr w:rsidR="00A652CB" w:rsidRPr="00587F8D" w14:paraId="056960C0" w14:textId="77777777" w:rsidTr="00A652CB">
        <w:tc>
          <w:tcPr>
            <w:tcW w:w="2280" w:type="pct"/>
          </w:tcPr>
          <w:p w14:paraId="000963F0" w14:textId="77777777" w:rsidR="00321870" w:rsidRPr="00587F8D" w:rsidRDefault="00321870" w:rsidP="00A652CB">
            <w:pPr>
              <w:pStyle w:val="TableText"/>
            </w:pPr>
            <w:r w:rsidRPr="00587F8D">
              <w:t>Professional Qualifications</w:t>
            </w:r>
          </w:p>
        </w:tc>
        <w:tc>
          <w:tcPr>
            <w:tcW w:w="2720" w:type="pct"/>
          </w:tcPr>
          <w:p w14:paraId="034B9395" w14:textId="05DE253C" w:rsidR="00321870" w:rsidRPr="00587F8D" w:rsidRDefault="00321870" w:rsidP="00A652CB">
            <w:pPr>
              <w:pStyle w:val="TableText"/>
            </w:pPr>
          </w:p>
        </w:tc>
      </w:tr>
      <w:tr w:rsidR="00321870" w:rsidRPr="00587F8D" w14:paraId="5CE169AB" w14:textId="77777777" w:rsidTr="00A652CB">
        <w:tc>
          <w:tcPr>
            <w:tcW w:w="2280" w:type="pct"/>
          </w:tcPr>
          <w:p w14:paraId="36B14790" w14:textId="77777777" w:rsidR="00321870" w:rsidRPr="00587F8D" w:rsidRDefault="00321870" w:rsidP="00A652CB">
            <w:pPr>
              <w:pStyle w:val="TableText"/>
            </w:pPr>
            <w:r w:rsidRPr="00587F8D">
              <w:t>Obtained from where?</w:t>
            </w:r>
          </w:p>
        </w:tc>
        <w:tc>
          <w:tcPr>
            <w:tcW w:w="2720" w:type="pct"/>
          </w:tcPr>
          <w:p w14:paraId="4A132E3B" w14:textId="549856B1" w:rsidR="00321870" w:rsidRPr="00587F8D" w:rsidRDefault="00321870" w:rsidP="00A652CB">
            <w:pPr>
              <w:pStyle w:val="TableText"/>
            </w:pPr>
          </w:p>
        </w:tc>
      </w:tr>
      <w:tr w:rsidR="00B26390" w:rsidRPr="00587F8D" w14:paraId="0F7EF676" w14:textId="77777777" w:rsidTr="00A652CB">
        <w:tc>
          <w:tcPr>
            <w:tcW w:w="2280" w:type="pct"/>
          </w:tcPr>
          <w:p w14:paraId="4E9FB5F6" w14:textId="77777777" w:rsidR="00B26390" w:rsidRPr="00587F8D" w:rsidRDefault="00B26390" w:rsidP="00B26390">
            <w:pPr>
              <w:pStyle w:val="TableText"/>
            </w:pPr>
            <w:r w:rsidRPr="00587F8D">
              <w:t>Have you ever been disqualified from a professional membership?</w:t>
            </w:r>
          </w:p>
        </w:tc>
        <w:tc>
          <w:tcPr>
            <w:tcW w:w="2720" w:type="pct"/>
          </w:tcPr>
          <w:p w14:paraId="60148D56" w14:textId="17C9EA39" w:rsidR="00B26390" w:rsidRPr="00587F8D" w:rsidRDefault="00B26390" w:rsidP="00B26390">
            <w:pPr>
              <w:pStyle w:val="TableText"/>
            </w:pPr>
            <w:r w:rsidRPr="00321870">
              <w:t>Yes</w:t>
            </w:r>
            <w:r>
              <w:t xml:space="preserve"> </w:t>
            </w:r>
            <w:sdt>
              <w:sdtPr>
                <w:id w:val="-2172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321870">
              <w:t>No</w:t>
            </w:r>
            <w:r>
              <w:t xml:space="preserve"> </w:t>
            </w:r>
            <w:sdt>
              <w:sdtPr>
                <w:id w:val="-107751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6390" w:rsidRPr="00587F8D" w14:paraId="33B50306" w14:textId="77777777" w:rsidTr="00A652CB">
        <w:tc>
          <w:tcPr>
            <w:tcW w:w="2280" w:type="pct"/>
          </w:tcPr>
          <w:p w14:paraId="14C1B4A8" w14:textId="77777777" w:rsidR="00B26390" w:rsidRPr="00587F8D" w:rsidRDefault="00B26390" w:rsidP="00B26390">
            <w:pPr>
              <w:pStyle w:val="TableText"/>
            </w:pPr>
            <w:r w:rsidRPr="00587F8D">
              <w:t>How many years have you performed duties or similar duties as outlined in the job advertisement?</w:t>
            </w:r>
          </w:p>
        </w:tc>
        <w:tc>
          <w:tcPr>
            <w:tcW w:w="2720" w:type="pct"/>
          </w:tcPr>
          <w:p w14:paraId="663C55D0" w14:textId="24D09299" w:rsidR="00B26390" w:rsidRPr="00587F8D" w:rsidDel="00402565" w:rsidRDefault="00B26390" w:rsidP="00B26390">
            <w:pPr>
              <w:pStyle w:val="TableText"/>
            </w:pPr>
          </w:p>
        </w:tc>
      </w:tr>
      <w:tr w:rsidR="00B26390" w:rsidRPr="00587F8D" w14:paraId="537AE111" w14:textId="77777777" w:rsidTr="00A652CB">
        <w:tc>
          <w:tcPr>
            <w:tcW w:w="2280" w:type="pct"/>
          </w:tcPr>
          <w:p w14:paraId="4241DDB0" w14:textId="77777777" w:rsidR="00B26390" w:rsidRPr="00587F8D" w:rsidRDefault="00B26390" w:rsidP="00B26390">
            <w:pPr>
              <w:pStyle w:val="TableText"/>
            </w:pPr>
            <w:r w:rsidRPr="00587F8D">
              <w:t>How many years have you worked since leaving grade school?</w:t>
            </w:r>
          </w:p>
        </w:tc>
        <w:tc>
          <w:tcPr>
            <w:tcW w:w="2720" w:type="pct"/>
          </w:tcPr>
          <w:p w14:paraId="73E280FA" w14:textId="785116B5" w:rsidR="00B26390" w:rsidRPr="00587F8D" w:rsidRDefault="00B26390" w:rsidP="00B26390">
            <w:pPr>
              <w:pStyle w:val="TableText"/>
            </w:pPr>
          </w:p>
        </w:tc>
      </w:tr>
    </w:tbl>
    <w:p w14:paraId="5EA87C5C" w14:textId="77777777" w:rsidR="00321870" w:rsidRPr="003836DD" w:rsidRDefault="00321870" w:rsidP="00321870">
      <w:pPr>
        <w:pStyle w:val="Heading1NoNumber"/>
      </w:pPr>
      <w:r w:rsidRPr="003836DD">
        <w:t>Career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391"/>
        <w:gridCol w:w="5238"/>
      </w:tblGrid>
      <w:tr w:rsidR="00A652CB" w:rsidRPr="00587F8D" w14:paraId="0FE628B7" w14:textId="77777777" w:rsidTr="00A652CB">
        <w:tc>
          <w:tcPr>
            <w:tcW w:w="2280" w:type="pct"/>
          </w:tcPr>
          <w:p w14:paraId="00B7C718" w14:textId="77777777" w:rsidR="00321870" w:rsidRPr="00587F8D" w:rsidRDefault="00321870" w:rsidP="00A652CB">
            <w:pPr>
              <w:pStyle w:val="TableText"/>
            </w:pPr>
            <w:r w:rsidRPr="00587F8D">
              <w:t>Explain in some detail your short-term career goals?</w:t>
            </w:r>
          </w:p>
        </w:tc>
        <w:tc>
          <w:tcPr>
            <w:tcW w:w="2720" w:type="pct"/>
          </w:tcPr>
          <w:p w14:paraId="255D85E3" w14:textId="18763FA6" w:rsidR="00321870" w:rsidRPr="00587F8D" w:rsidRDefault="00321870" w:rsidP="00A652CB">
            <w:pPr>
              <w:pStyle w:val="TableText"/>
            </w:pPr>
          </w:p>
        </w:tc>
      </w:tr>
      <w:tr w:rsidR="00321870" w:rsidRPr="00587F8D" w14:paraId="1CE80480" w14:textId="77777777" w:rsidTr="00A652CB">
        <w:tc>
          <w:tcPr>
            <w:tcW w:w="2280" w:type="pct"/>
          </w:tcPr>
          <w:p w14:paraId="0BB4ABE5" w14:textId="77777777" w:rsidR="00321870" w:rsidRPr="00587F8D" w:rsidRDefault="00321870" w:rsidP="00A652CB">
            <w:pPr>
              <w:pStyle w:val="TableText"/>
            </w:pPr>
            <w:r w:rsidRPr="00587F8D">
              <w:t>Explain in some detail your long-term career goals?</w:t>
            </w:r>
          </w:p>
        </w:tc>
        <w:tc>
          <w:tcPr>
            <w:tcW w:w="2720" w:type="pct"/>
          </w:tcPr>
          <w:p w14:paraId="2D331CE3" w14:textId="34693FDE" w:rsidR="00321870" w:rsidRPr="00587F8D" w:rsidRDefault="00321870" w:rsidP="00A652CB">
            <w:pPr>
              <w:pStyle w:val="TableText"/>
            </w:pPr>
          </w:p>
        </w:tc>
      </w:tr>
    </w:tbl>
    <w:p w14:paraId="0C015E09" w14:textId="77777777" w:rsidR="00321870" w:rsidRDefault="00321870" w:rsidP="00321870">
      <w:pPr>
        <w:pStyle w:val="Heading1NoNumber"/>
      </w:pPr>
    </w:p>
    <w:p w14:paraId="2B812B97" w14:textId="77777777" w:rsidR="00321870" w:rsidRDefault="00321870" w:rsidP="00321870">
      <w:pPr>
        <w:pStyle w:val="Heading1NoNumber"/>
      </w:pPr>
    </w:p>
    <w:p w14:paraId="15721769" w14:textId="77777777" w:rsidR="00321870" w:rsidRPr="003836DD" w:rsidRDefault="00321870" w:rsidP="00321870">
      <w:pPr>
        <w:pStyle w:val="Heading1NoNumber"/>
      </w:pPr>
      <w:r w:rsidRPr="003836DD">
        <w:t>Key selection criteria</w:t>
      </w:r>
      <w:r>
        <w:t xml:space="preserve"> – Core Values</w:t>
      </w:r>
    </w:p>
    <w:p w14:paraId="46993DEE" w14:textId="6D8EBEA9" w:rsidR="00321870" w:rsidRDefault="00321870" w:rsidP="00587F8D">
      <w:pPr>
        <w:pStyle w:val="BodyText"/>
      </w:pPr>
      <w:r w:rsidRPr="00587F8D">
        <w:t xml:space="preserve">At Parasyn, our vision is it to </w:t>
      </w:r>
      <w:r w:rsidR="009E0E8B">
        <w:t xml:space="preserve">maintain our </w:t>
      </w:r>
      <w:r w:rsidRPr="00587F8D">
        <w:t>culture, support a tight knit focussed team who rely on one another and to deliver outstanding results. The culture is embraced, refined and improved by everyone. As a candidate for employment</w:t>
      </w:r>
      <w:r w:rsidR="00115FF2">
        <w:t>,</w:t>
      </w:r>
      <w:r w:rsidRPr="00587F8D">
        <w:t xml:space="preserve"> </w:t>
      </w:r>
      <w:r w:rsidR="00E30AE5">
        <w:t xml:space="preserve">please help us to understand your areas of strength by </w:t>
      </w:r>
      <w:r w:rsidRPr="00587F8D">
        <w:t>complet</w:t>
      </w:r>
      <w:r w:rsidR="00E30AE5">
        <w:t>ing</w:t>
      </w:r>
      <w:r w:rsidRPr="00587F8D">
        <w:t xml:space="preserve"> the following survey</w:t>
      </w:r>
      <w:r w:rsidR="009E0E8B">
        <w:t xml:space="preserve">. </w:t>
      </w:r>
      <w:r w:rsidR="00C74C7D">
        <w:t xml:space="preserve">Answer the questions from the perspective of </w:t>
      </w:r>
      <w:r w:rsidR="00C74C7D" w:rsidRPr="002004F5">
        <w:rPr>
          <w:b/>
          <w:bCs/>
        </w:rPr>
        <w:t xml:space="preserve">“what your </w:t>
      </w:r>
      <w:r w:rsidR="000D4F76" w:rsidRPr="002004F5">
        <w:rPr>
          <w:b/>
          <w:bCs/>
        </w:rPr>
        <w:t>teammates</w:t>
      </w:r>
      <w:r w:rsidR="00C74C7D" w:rsidRPr="002004F5">
        <w:rPr>
          <w:b/>
          <w:bCs/>
        </w:rPr>
        <w:t xml:space="preserve"> would say</w:t>
      </w:r>
      <w:r w:rsidR="008A06AB">
        <w:rPr>
          <w:b/>
          <w:bCs/>
        </w:rPr>
        <w:t xml:space="preserve"> about you</w:t>
      </w:r>
      <w:r w:rsidR="00C74C7D" w:rsidRPr="002004F5">
        <w:rPr>
          <w:b/>
          <w:bCs/>
        </w:rPr>
        <w:t>”</w:t>
      </w:r>
      <w:r w:rsidR="00C74C7D">
        <w:t xml:space="preserve">. </w:t>
      </w:r>
    </w:p>
    <w:p w14:paraId="61F4C06E" w14:textId="3BE9A958" w:rsidR="002D492A" w:rsidRDefault="002D492A" w:rsidP="00587F8D">
      <w:pPr>
        <w:pStyle w:val="BodyText"/>
        <w:rPr>
          <w:u w:val="single"/>
        </w:rPr>
      </w:pPr>
      <w:r w:rsidRPr="002004F5">
        <w:rPr>
          <w:u w:val="single"/>
        </w:rPr>
        <w:t xml:space="preserve">Caution: </w:t>
      </w:r>
      <w:r w:rsidR="008A06AB" w:rsidRPr="002004F5">
        <w:rPr>
          <w:u w:val="single"/>
        </w:rPr>
        <w:t>S</w:t>
      </w:r>
      <w:r w:rsidR="00C2094A" w:rsidRPr="002004F5">
        <w:rPr>
          <w:u w:val="single"/>
        </w:rPr>
        <w:t xml:space="preserve">cores of 3 </w:t>
      </w:r>
      <w:r w:rsidR="001F1380">
        <w:rPr>
          <w:u w:val="single"/>
        </w:rPr>
        <w:t>throughout</w:t>
      </w:r>
      <w:r w:rsidR="001F1380" w:rsidRPr="002004F5">
        <w:rPr>
          <w:u w:val="single"/>
        </w:rPr>
        <w:t xml:space="preserve"> </w:t>
      </w:r>
      <w:r w:rsidR="008A06AB" w:rsidRPr="002004F5">
        <w:rPr>
          <w:u w:val="single"/>
        </w:rPr>
        <w:t xml:space="preserve">will </w:t>
      </w:r>
      <w:r w:rsidR="00C2094A" w:rsidRPr="002004F5">
        <w:rPr>
          <w:u w:val="single"/>
        </w:rPr>
        <w:t xml:space="preserve">disqualify your results. </w:t>
      </w:r>
    </w:p>
    <w:p w14:paraId="7FE9AE32" w14:textId="77777777" w:rsidR="00321870" w:rsidRDefault="00321870" w:rsidP="00321870">
      <w:pPr>
        <w:pStyle w:val="Heading2NoNumber"/>
      </w:pPr>
      <w:r>
        <w:t>Prepared</w:t>
      </w:r>
    </w:p>
    <w:p w14:paraId="42CCB318" w14:textId="54C658A8" w:rsidR="00321870" w:rsidRPr="00587F8D" w:rsidRDefault="00321870" w:rsidP="00587F8D">
      <w:pPr>
        <w:pStyle w:val="BodyText"/>
      </w:pPr>
      <w:r w:rsidRPr="00587F8D">
        <w:t xml:space="preserve">Response scale: </w:t>
      </w:r>
      <w:r w:rsidR="00C2094A">
        <w:t>3</w:t>
      </w:r>
      <w:r w:rsidRPr="00587F8D">
        <w:t xml:space="preserve"> = Always, </w:t>
      </w:r>
      <w:r w:rsidR="00C2094A">
        <w:t>2</w:t>
      </w:r>
      <w:r w:rsidRPr="00587F8D">
        <w:t xml:space="preserve"> = Usually, </w:t>
      </w:r>
      <w:r w:rsidR="00C2094A">
        <w:t>1</w:t>
      </w:r>
      <w:r w:rsidRPr="00587F8D">
        <w:t xml:space="preserve"> = Sometimes</w:t>
      </w:r>
      <w:r w:rsidRPr="00587F8D" w:rsidDel="00FC794B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2120"/>
      </w:tblGrid>
      <w:tr w:rsidR="00321870" w:rsidRPr="00835BDB" w14:paraId="470BB1C5" w14:textId="77777777" w:rsidTr="00E73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9" w:type="pct"/>
            <w:vAlign w:val="bottom"/>
          </w:tcPr>
          <w:p w14:paraId="41FF6E2B" w14:textId="0D728EAB" w:rsidR="00321870" w:rsidRPr="00587F8D" w:rsidRDefault="00321870" w:rsidP="00587F8D">
            <w:pPr>
              <w:pStyle w:val="TableHeader"/>
            </w:pPr>
          </w:p>
        </w:tc>
        <w:tc>
          <w:tcPr>
            <w:tcW w:w="1101" w:type="pct"/>
            <w:vAlign w:val="bottom"/>
          </w:tcPr>
          <w:p w14:paraId="7F324846" w14:textId="77777777" w:rsidR="00321870" w:rsidRPr="00587F8D" w:rsidRDefault="00321870" w:rsidP="00587F8D">
            <w:pPr>
              <w:pStyle w:val="TableHeader"/>
            </w:pPr>
            <w:r w:rsidRPr="00587F8D">
              <w:t>Response</w:t>
            </w:r>
          </w:p>
        </w:tc>
      </w:tr>
      <w:tr w:rsidR="00321870" w:rsidRPr="00835BDB" w14:paraId="73E53280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26AFB4A6" w14:textId="7ED7E626" w:rsidR="00321870" w:rsidRPr="00587F8D" w:rsidRDefault="0064516F" w:rsidP="00587F8D">
            <w:pPr>
              <w:pStyle w:val="TableText"/>
            </w:pPr>
            <w:r w:rsidRPr="0064516F">
              <w:t>Comes well prepared and organised to meaningfully participate in meetings</w:t>
            </w:r>
            <w:r w:rsidR="00416685">
              <w:t>.</w:t>
            </w:r>
          </w:p>
        </w:tc>
        <w:tc>
          <w:tcPr>
            <w:tcW w:w="1101" w:type="pct"/>
            <w:vAlign w:val="top"/>
          </w:tcPr>
          <w:p w14:paraId="3DB2153A" w14:textId="3974A698" w:rsidR="00321870" w:rsidRPr="00587F8D" w:rsidRDefault="00321870" w:rsidP="00587F8D">
            <w:pPr>
              <w:pStyle w:val="TableText"/>
            </w:pPr>
          </w:p>
        </w:tc>
      </w:tr>
      <w:tr w:rsidR="00321870" w:rsidRPr="00835BDB" w14:paraId="09525E55" w14:textId="77777777" w:rsidTr="00E73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608EC32C" w14:textId="34F5841B" w:rsidR="00321870" w:rsidRPr="00587F8D" w:rsidRDefault="000F08F9" w:rsidP="00587F8D">
            <w:pPr>
              <w:pStyle w:val="TableText"/>
            </w:pPr>
            <w:r>
              <w:t xml:space="preserve">Considers the impact of their plans and keeps others informed </w:t>
            </w:r>
            <w:r w:rsidR="00F34953">
              <w:t>without being asked.</w:t>
            </w:r>
          </w:p>
        </w:tc>
        <w:tc>
          <w:tcPr>
            <w:tcW w:w="1101" w:type="pct"/>
            <w:vAlign w:val="top"/>
          </w:tcPr>
          <w:p w14:paraId="5FE257E2" w14:textId="4406F7EB" w:rsidR="00321870" w:rsidRPr="00587F8D" w:rsidRDefault="00321870" w:rsidP="00587F8D">
            <w:pPr>
              <w:pStyle w:val="TableText"/>
            </w:pPr>
          </w:p>
        </w:tc>
      </w:tr>
      <w:tr w:rsidR="00321870" w:rsidRPr="00835BDB" w14:paraId="7387C120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37F9A591" w14:textId="428FD539" w:rsidR="00321870" w:rsidRPr="00587F8D" w:rsidRDefault="00321870" w:rsidP="00587F8D">
            <w:pPr>
              <w:pStyle w:val="TableText"/>
            </w:pPr>
            <w:proofErr w:type="gramStart"/>
            <w:r w:rsidRPr="00587F8D">
              <w:t>I</w:t>
            </w:r>
            <w:r w:rsidR="00055DAE">
              <w:t>s</w:t>
            </w:r>
            <w:r w:rsidRPr="00587F8D">
              <w:t xml:space="preserve"> a</w:t>
            </w:r>
            <w:r w:rsidR="00EA1690">
              <w:t>ble to</w:t>
            </w:r>
            <w:proofErr w:type="gramEnd"/>
            <w:r w:rsidR="00EA1690">
              <w:t xml:space="preserve"> prioritise </w:t>
            </w:r>
            <w:r w:rsidR="0019568D">
              <w:t xml:space="preserve">without being reactive to the moment. </w:t>
            </w:r>
          </w:p>
        </w:tc>
        <w:tc>
          <w:tcPr>
            <w:tcW w:w="1101" w:type="pct"/>
            <w:vAlign w:val="top"/>
          </w:tcPr>
          <w:p w14:paraId="7F517879" w14:textId="7CDD1E4E" w:rsidR="00321870" w:rsidRPr="00587F8D" w:rsidDel="00FC794B" w:rsidRDefault="00321870" w:rsidP="00587F8D">
            <w:pPr>
              <w:pStyle w:val="TableText"/>
            </w:pPr>
          </w:p>
        </w:tc>
      </w:tr>
    </w:tbl>
    <w:p w14:paraId="018CA8E0" w14:textId="77777777" w:rsidR="00551F9D" w:rsidRDefault="00551F9D" w:rsidP="002004F5">
      <w:pPr>
        <w:pStyle w:val="BodyText"/>
      </w:pPr>
    </w:p>
    <w:p w14:paraId="010173FA" w14:textId="032019DB" w:rsidR="00321870" w:rsidRDefault="00321870" w:rsidP="00321870">
      <w:pPr>
        <w:pStyle w:val="Heading2NoNumber"/>
      </w:pPr>
      <w:r>
        <w:t>Resourceful</w:t>
      </w:r>
    </w:p>
    <w:p w14:paraId="2FCAE921" w14:textId="6FED01AA" w:rsidR="00321870" w:rsidRPr="003836DD" w:rsidRDefault="00321870" w:rsidP="00321870">
      <w:pPr>
        <w:pStyle w:val="BodyText"/>
      </w:pPr>
      <w:r>
        <w:t xml:space="preserve">Response scale: </w:t>
      </w:r>
      <w:r w:rsidR="00161F66">
        <w:t>3</w:t>
      </w:r>
      <w:r>
        <w:t xml:space="preserve"> = Always, </w:t>
      </w:r>
      <w:r w:rsidR="00161F66">
        <w:t>2</w:t>
      </w:r>
      <w:r>
        <w:t xml:space="preserve"> = Usually, </w:t>
      </w:r>
      <w:r w:rsidR="00161F66">
        <w:t>2</w:t>
      </w:r>
      <w:r>
        <w:t xml:space="preserve"> = Sometimes</w:t>
      </w:r>
      <w:r w:rsidDel="00FC794B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2120"/>
      </w:tblGrid>
      <w:tr w:rsidR="00321870" w:rsidRPr="00835BDB" w14:paraId="5D866821" w14:textId="77777777" w:rsidTr="00E73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9" w:type="pct"/>
            <w:vAlign w:val="bottom"/>
          </w:tcPr>
          <w:p w14:paraId="165E7062" w14:textId="3BA52A34" w:rsidR="00321870" w:rsidRPr="00587F8D" w:rsidRDefault="00321870" w:rsidP="00587F8D">
            <w:pPr>
              <w:pStyle w:val="TableHeader"/>
            </w:pPr>
          </w:p>
        </w:tc>
        <w:tc>
          <w:tcPr>
            <w:tcW w:w="1101" w:type="pct"/>
            <w:vAlign w:val="bottom"/>
          </w:tcPr>
          <w:p w14:paraId="400A12F7" w14:textId="77777777" w:rsidR="00321870" w:rsidRPr="00587F8D" w:rsidRDefault="00321870" w:rsidP="00587F8D">
            <w:pPr>
              <w:pStyle w:val="TableHeader"/>
            </w:pPr>
            <w:r w:rsidRPr="00587F8D">
              <w:t>Response</w:t>
            </w:r>
          </w:p>
        </w:tc>
      </w:tr>
      <w:tr w:rsidR="00321870" w:rsidRPr="00835BDB" w14:paraId="6FECDFEA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0855ACC8" w14:textId="0E793145" w:rsidR="00321870" w:rsidRPr="00587F8D" w:rsidRDefault="00B0541E" w:rsidP="00587F8D">
            <w:pPr>
              <w:pStyle w:val="TableText"/>
            </w:pPr>
            <w:r>
              <w:t>S</w:t>
            </w:r>
            <w:r w:rsidR="00321870" w:rsidRPr="00587F8D">
              <w:t>pend</w:t>
            </w:r>
            <w:r>
              <w:t>s</w:t>
            </w:r>
            <w:r w:rsidR="00321870" w:rsidRPr="00587F8D">
              <w:t xml:space="preserve"> just enough time to understand the issues </w:t>
            </w:r>
            <w:r w:rsidR="00CB1A63">
              <w:t xml:space="preserve">and </w:t>
            </w:r>
            <w:r w:rsidR="00321870" w:rsidRPr="00587F8D">
              <w:t>ask</w:t>
            </w:r>
            <w:r w:rsidR="00F12A97">
              <w:t>s</w:t>
            </w:r>
            <w:r w:rsidR="00321870" w:rsidRPr="00587F8D">
              <w:t xml:space="preserve"> others for input</w:t>
            </w:r>
            <w:r w:rsidR="006C0F26">
              <w:t xml:space="preserve"> rather than spinning their wheels</w:t>
            </w:r>
            <w:r w:rsidR="00321870" w:rsidRPr="00587F8D">
              <w:t>.</w:t>
            </w:r>
          </w:p>
        </w:tc>
        <w:tc>
          <w:tcPr>
            <w:tcW w:w="1101" w:type="pct"/>
            <w:vAlign w:val="top"/>
          </w:tcPr>
          <w:p w14:paraId="59D2329F" w14:textId="0AA78417" w:rsidR="00321870" w:rsidRPr="00587F8D" w:rsidRDefault="00321870" w:rsidP="00587F8D">
            <w:pPr>
              <w:pStyle w:val="TableText"/>
            </w:pPr>
          </w:p>
        </w:tc>
      </w:tr>
      <w:tr w:rsidR="00321870" w:rsidRPr="00835BDB" w14:paraId="2C0FAF01" w14:textId="77777777" w:rsidTr="00E73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49B5F525" w14:textId="26FA55CE" w:rsidR="00321870" w:rsidRPr="00587F8D" w:rsidRDefault="00F12A97" w:rsidP="00587F8D">
            <w:pPr>
              <w:pStyle w:val="TableText"/>
            </w:pPr>
            <w:r>
              <w:t>C</w:t>
            </w:r>
            <w:r w:rsidR="00321870" w:rsidRPr="00587F8D">
              <w:t>ome</w:t>
            </w:r>
            <w:r>
              <w:t>s</w:t>
            </w:r>
            <w:r w:rsidR="00321870" w:rsidRPr="00587F8D">
              <w:t xml:space="preserve"> up with </w:t>
            </w:r>
            <w:r w:rsidR="00CE1CF4">
              <w:t xml:space="preserve">creative ways to be more efficient and complete </w:t>
            </w:r>
            <w:r w:rsidR="00586C13">
              <w:t>tasks without cutting corners</w:t>
            </w:r>
            <w:r w:rsidR="00321870" w:rsidRPr="00587F8D">
              <w:t>.</w:t>
            </w:r>
          </w:p>
        </w:tc>
        <w:tc>
          <w:tcPr>
            <w:tcW w:w="1101" w:type="pct"/>
            <w:vAlign w:val="top"/>
          </w:tcPr>
          <w:p w14:paraId="648A6348" w14:textId="0CD2CA0D" w:rsidR="00321870" w:rsidRPr="00587F8D" w:rsidRDefault="00321870" w:rsidP="00587F8D">
            <w:pPr>
              <w:pStyle w:val="TableText"/>
            </w:pPr>
          </w:p>
        </w:tc>
      </w:tr>
    </w:tbl>
    <w:p w14:paraId="118F1168" w14:textId="77777777" w:rsidR="00321870" w:rsidRDefault="00321870" w:rsidP="00321870">
      <w:pPr>
        <w:pStyle w:val="BodyText"/>
      </w:pPr>
    </w:p>
    <w:p w14:paraId="389B7F19" w14:textId="77777777" w:rsidR="00321870" w:rsidRDefault="00321870" w:rsidP="00321870">
      <w:pPr>
        <w:pStyle w:val="Heading2NoNumber"/>
      </w:pPr>
      <w:r>
        <w:br w:type="page"/>
      </w:r>
      <w:r>
        <w:lastRenderedPageBreak/>
        <w:t>Tenacious</w:t>
      </w:r>
    </w:p>
    <w:p w14:paraId="4067C463" w14:textId="338F79B2" w:rsidR="00321870" w:rsidRPr="003836DD" w:rsidRDefault="00321870" w:rsidP="00321870">
      <w:pPr>
        <w:pStyle w:val="BodyText"/>
      </w:pPr>
      <w:r>
        <w:t>Response scale:</w:t>
      </w:r>
      <w:r w:rsidRPr="002E6A77">
        <w:t xml:space="preserve"> </w:t>
      </w:r>
      <w:r w:rsidR="00586C13">
        <w:t xml:space="preserve">3 </w:t>
      </w:r>
      <w:r>
        <w:t xml:space="preserve">= Always, </w:t>
      </w:r>
      <w:r w:rsidR="00586C13">
        <w:t xml:space="preserve">2 </w:t>
      </w:r>
      <w:r>
        <w:t xml:space="preserve">= Usually, </w:t>
      </w:r>
      <w:r w:rsidR="00586C13">
        <w:t xml:space="preserve">1 </w:t>
      </w:r>
      <w:r>
        <w:t>= Sometimes</w:t>
      </w:r>
      <w:r w:rsidDel="00FC794B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2120"/>
      </w:tblGrid>
      <w:tr w:rsidR="00321870" w:rsidRPr="00587F8D" w14:paraId="0B37AE20" w14:textId="77777777" w:rsidTr="00E73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9" w:type="pct"/>
            <w:vAlign w:val="bottom"/>
          </w:tcPr>
          <w:p w14:paraId="67E5EFCA" w14:textId="1C48EA43" w:rsidR="00321870" w:rsidRPr="00587F8D" w:rsidRDefault="00321870" w:rsidP="00587F8D">
            <w:pPr>
              <w:pStyle w:val="TableHeader"/>
            </w:pPr>
          </w:p>
        </w:tc>
        <w:tc>
          <w:tcPr>
            <w:tcW w:w="1101" w:type="pct"/>
            <w:vAlign w:val="bottom"/>
          </w:tcPr>
          <w:p w14:paraId="7B2D12D0" w14:textId="77777777" w:rsidR="00321870" w:rsidRPr="00587F8D" w:rsidRDefault="00321870" w:rsidP="00587F8D">
            <w:pPr>
              <w:pStyle w:val="TableHeader"/>
            </w:pPr>
            <w:r w:rsidRPr="00587F8D">
              <w:t>Response</w:t>
            </w:r>
          </w:p>
        </w:tc>
      </w:tr>
      <w:tr w:rsidR="00321870" w:rsidRPr="00587F8D" w14:paraId="32AF5DA3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721FBF23" w14:textId="344FE0A3" w:rsidR="00321870" w:rsidRPr="00587F8D" w:rsidRDefault="00321870" w:rsidP="00587F8D">
            <w:pPr>
              <w:pStyle w:val="TableText"/>
            </w:pPr>
            <w:r w:rsidRPr="00587F8D">
              <w:t>I</w:t>
            </w:r>
            <w:r w:rsidR="00586C13">
              <w:t>s</w:t>
            </w:r>
            <w:r w:rsidRPr="00587F8D">
              <w:t xml:space="preserve"> motivated to </w:t>
            </w:r>
            <w:r w:rsidR="00144D57">
              <w:t xml:space="preserve">see things through to completion </w:t>
            </w:r>
            <w:r w:rsidRPr="00587F8D">
              <w:t xml:space="preserve">and </w:t>
            </w:r>
            <w:r w:rsidR="000F0BF4">
              <w:t xml:space="preserve">does not </w:t>
            </w:r>
            <w:r w:rsidRPr="00587F8D">
              <w:t xml:space="preserve">require encouragement. </w:t>
            </w:r>
          </w:p>
        </w:tc>
        <w:tc>
          <w:tcPr>
            <w:tcW w:w="1101" w:type="pct"/>
            <w:vAlign w:val="top"/>
          </w:tcPr>
          <w:p w14:paraId="46F4A6CA" w14:textId="5C6220FD" w:rsidR="00321870" w:rsidRPr="00587F8D" w:rsidRDefault="00321870" w:rsidP="00587F8D">
            <w:pPr>
              <w:pStyle w:val="TableText"/>
            </w:pPr>
          </w:p>
        </w:tc>
      </w:tr>
      <w:tr w:rsidR="00321870" w:rsidRPr="00587F8D" w14:paraId="64E8BB89" w14:textId="77777777" w:rsidTr="00E73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0CA81048" w14:textId="2777A115" w:rsidR="00321870" w:rsidRPr="00587F8D" w:rsidRDefault="000F0BF4" w:rsidP="00587F8D">
            <w:pPr>
              <w:pStyle w:val="TableText"/>
            </w:pPr>
            <w:r>
              <w:t>N</w:t>
            </w:r>
            <w:r w:rsidR="00321870" w:rsidRPr="00587F8D">
              <w:t>ever give</w:t>
            </w:r>
            <w:r>
              <w:t>s</w:t>
            </w:r>
            <w:r w:rsidR="00321870" w:rsidRPr="00587F8D">
              <w:t xml:space="preserve"> up and follow</w:t>
            </w:r>
            <w:r>
              <w:t>s</w:t>
            </w:r>
            <w:r w:rsidR="00321870" w:rsidRPr="00587F8D">
              <w:t xml:space="preserve"> up with people to make sure things are done </w:t>
            </w:r>
            <w:r w:rsidR="00D62CDF">
              <w:t>properly.</w:t>
            </w:r>
          </w:p>
        </w:tc>
        <w:tc>
          <w:tcPr>
            <w:tcW w:w="1101" w:type="pct"/>
            <w:vAlign w:val="top"/>
          </w:tcPr>
          <w:p w14:paraId="26855A5F" w14:textId="316A8155" w:rsidR="00321870" w:rsidRPr="00587F8D" w:rsidRDefault="00321870" w:rsidP="00587F8D">
            <w:pPr>
              <w:pStyle w:val="TableText"/>
            </w:pPr>
          </w:p>
        </w:tc>
      </w:tr>
      <w:tr w:rsidR="00321870" w:rsidRPr="00587F8D" w14:paraId="5173E2AF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4F6F6C7B" w14:textId="2DEAF27A" w:rsidR="00321870" w:rsidRPr="00587F8D" w:rsidRDefault="004C0427" w:rsidP="00587F8D">
            <w:pPr>
              <w:pStyle w:val="TableText"/>
            </w:pPr>
            <w:r>
              <w:t xml:space="preserve">Goes the extra mile to </w:t>
            </w:r>
            <w:r w:rsidR="00B12790">
              <w:t>complete their plans on time</w:t>
            </w:r>
            <w:r w:rsidR="0004148C">
              <w:t xml:space="preserve"> and to meet quality expectations</w:t>
            </w:r>
            <w:r w:rsidR="00B12790">
              <w:t>.</w:t>
            </w:r>
          </w:p>
        </w:tc>
        <w:tc>
          <w:tcPr>
            <w:tcW w:w="1101" w:type="pct"/>
            <w:vAlign w:val="top"/>
          </w:tcPr>
          <w:p w14:paraId="00A1923D" w14:textId="7E6B2B8D" w:rsidR="00321870" w:rsidRPr="00587F8D" w:rsidRDefault="00321870" w:rsidP="00587F8D">
            <w:pPr>
              <w:pStyle w:val="TableText"/>
            </w:pPr>
          </w:p>
        </w:tc>
      </w:tr>
    </w:tbl>
    <w:p w14:paraId="0B6013AA" w14:textId="77777777" w:rsidR="00551F9D" w:rsidRPr="00551F9D" w:rsidRDefault="00551F9D" w:rsidP="002004F5">
      <w:pPr>
        <w:pStyle w:val="BodyText"/>
      </w:pPr>
    </w:p>
    <w:p w14:paraId="66DCE2C9" w14:textId="77777777" w:rsidR="00321870" w:rsidRDefault="00321870" w:rsidP="00321870">
      <w:pPr>
        <w:pStyle w:val="Heading2NoNumber"/>
      </w:pPr>
      <w:r>
        <w:t>Positive</w:t>
      </w:r>
    </w:p>
    <w:p w14:paraId="42F52AD6" w14:textId="364567B8" w:rsidR="00321870" w:rsidRPr="003836DD" w:rsidRDefault="00321870" w:rsidP="00321870">
      <w:pPr>
        <w:pStyle w:val="BodyText"/>
      </w:pPr>
      <w:r>
        <w:t xml:space="preserve">Response scale: </w:t>
      </w:r>
      <w:r w:rsidR="003E6827">
        <w:t xml:space="preserve">3 </w:t>
      </w:r>
      <w:r>
        <w:t xml:space="preserve">= Always, </w:t>
      </w:r>
      <w:r w:rsidR="003E6827">
        <w:t xml:space="preserve">2 </w:t>
      </w:r>
      <w:r>
        <w:t xml:space="preserve">= Usually, </w:t>
      </w:r>
      <w:r w:rsidR="003E6827">
        <w:t xml:space="preserve">1 </w:t>
      </w:r>
      <w:r>
        <w:t>= Sometimes</w:t>
      </w:r>
      <w:r w:rsidDel="00FC794B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2120"/>
      </w:tblGrid>
      <w:tr w:rsidR="00321870" w:rsidRPr="00835BDB" w14:paraId="166ABAC9" w14:textId="77777777" w:rsidTr="00E73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9" w:type="pct"/>
            <w:vAlign w:val="bottom"/>
          </w:tcPr>
          <w:p w14:paraId="52792A35" w14:textId="336B7B92" w:rsidR="00321870" w:rsidRPr="00587F8D" w:rsidRDefault="00321870" w:rsidP="00587F8D">
            <w:pPr>
              <w:pStyle w:val="TableHeader"/>
            </w:pPr>
          </w:p>
        </w:tc>
        <w:tc>
          <w:tcPr>
            <w:tcW w:w="1101" w:type="pct"/>
            <w:vAlign w:val="bottom"/>
          </w:tcPr>
          <w:p w14:paraId="0D5524A0" w14:textId="77777777" w:rsidR="00321870" w:rsidRPr="00587F8D" w:rsidRDefault="00321870" w:rsidP="00587F8D">
            <w:pPr>
              <w:pStyle w:val="TableHeader"/>
            </w:pPr>
            <w:r w:rsidRPr="00587F8D">
              <w:t>Response</w:t>
            </w:r>
          </w:p>
        </w:tc>
      </w:tr>
      <w:tr w:rsidR="00321870" w:rsidRPr="00835BDB" w14:paraId="4B50D128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178C6E63" w14:textId="1FA8D8A9" w:rsidR="00321870" w:rsidRPr="00587F8D" w:rsidRDefault="00422453" w:rsidP="00587F8D">
            <w:pPr>
              <w:pStyle w:val="TableText"/>
            </w:pPr>
            <w:r>
              <w:t>E</w:t>
            </w:r>
            <w:r w:rsidR="00321870" w:rsidRPr="00587F8D">
              <w:t>njoy</w:t>
            </w:r>
            <w:r>
              <w:t>s</w:t>
            </w:r>
            <w:r w:rsidR="00321870" w:rsidRPr="00587F8D">
              <w:t xml:space="preserve"> every challenge and do</w:t>
            </w:r>
            <w:r>
              <w:t>es</w:t>
            </w:r>
            <w:r w:rsidR="00321870" w:rsidRPr="00587F8D">
              <w:t xml:space="preserve"> not hesitate to try something new or investigate a new issue. </w:t>
            </w:r>
          </w:p>
        </w:tc>
        <w:tc>
          <w:tcPr>
            <w:tcW w:w="1101" w:type="pct"/>
            <w:vAlign w:val="top"/>
          </w:tcPr>
          <w:p w14:paraId="01739CBE" w14:textId="48C678DB" w:rsidR="00321870" w:rsidRPr="00587F8D" w:rsidRDefault="00321870" w:rsidP="00587F8D">
            <w:pPr>
              <w:pStyle w:val="TableText"/>
            </w:pPr>
          </w:p>
        </w:tc>
      </w:tr>
      <w:tr w:rsidR="00321870" w:rsidRPr="00835BDB" w14:paraId="27E68E72" w14:textId="77777777" w:rsidTr="00E73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7674C4D8" w14:textId="348715F5" w:rsidR="00321870" w:rsidRPr="00587F8D" w:rsidRDefault="00321870" w:rsidP="00587F8D">
            <w:pPr>
              <w:pStyle w:val="TableText"/>
            </w:pPr>
            <w:r w:rsidRPr="00587F8D">
              <w:t>I</w:t>
            </w:r>
            <w:r w:rsidR="00604AB5">
              <w:t>s</w:t>
            </w:r>
            <w:r w:rsidRPr="00587F8D">
              <w:t xml:space="preserve"> optimistic when under pressure.</w:t>
            </w:r>
          </w:p>
        </w:tc>
        <w:tc>
          <w:tcPr>
            <w:tcW w:w="1101" w:type="pct"/>
            <w:vAlign w:val="top"/>
          </w:tcPr>
          <w:p w14:paraId="78B08B8D" w14:textId="7B66D9E7" w:rsidR="00321870" w:rsidRPr="00587F8D" w:rsidRDefault="00321870" w:rsidP="00587F8D">
            <w:pPr>
              <w:pStyle w:val="TableText"/>
            </w:pPr>
          </w:p>
        </w:tc>
      </w:tr>
    </w:tbl>
    <w:p w14:paraId="3FEFEBEC" w14:textId="77777777" w:rsidR="00551F9D" w:rsidRPr="00551F9D" w:rsidRDefault="00551F9D" w:rsidP="00551F9D">
      <w:pPr>
        <w:pStyle w:val="BodyText"/>
      </w:pPr>
    </w:p>
    <w:p w14:paraId="0986A3BE" w14:textId="77777777" w:rsidR="00321870" w:rsidRDefault="00321870" w:rsidP="00321870">
      <w:pPr>
        <w:pStyle w:val="Heading2NoNumber"/>
      </w:pPr>
      <w:r>
        <w:t>Purposeful</w:t>
      </w:r>
    </w:p>
    <w:p w14:paraId="0D4460BB" w14:textId="1978A9CD" w:rsidR="00321870" w:rsidRPr="003836DD" w:rsidRDefault="00321870" w:rsidP="00321870">
      <w:pPr>
        <w:pStyle w:val="BodyText"/>
      </w:pPr>
      <w:r>
        <w:t xml:space="preserve">Response scale: </w:t>
      </w:r>
      <w:r w:rsidR="00981443">
        <w:t xml:space="preserve">3 </w:t>
      </w:r>
      <w:r>
        <w:t xml:space="preserve">= Always, </w:t>
      </w:r>
      <w:r w:rsidR="00981443">
        <w:t xml:space="preserve">2 </w:t>
      </w:r>
      <w:r>
        <w:t xml:space="preserve">= Usually, </w:t>
      </w:r>
      <w:r w:rsidR="00981443">
        <w:t xml:space="preserve">1 </w:t>
      </w:r>
      <w:r>
        <w:t>= Sometimes</w:t>
      </w:r>
      <w:r w:rsidDel="00FC794B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2120"/>
      </w:tblGrid>
      <w:tr w:rsidR="00321870" w:rsidRPr="00835BDB" w14:paraId="0EB7959A" w14:textId="77777777" w:rsidTr="00E73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9" w:type="pct"/>
            <w:vAlign w:val="bottom"/>
          </w:tcPr>
          <w:p w14:paraId="133F9BF6" w14:textId="159F1C3E" w:rsidR="00321870" w:rsidRPr="00587F8D" w:rsidRDefault="00321870" w:rsidP="00587F8D">
            <w:pPr>
              <w:pStyle w:val="TableHeader"/>
            </w:pPr>
          </w:p>
        </w:tc>
        <w:tc>
          <w:tcPr>
            <w:tcW w:w="1101" w:type="pct"/>
            <w:vAlign w:val="bottom"/>
          </w:tcPr>
          <w:p w14:paraId="0A4EDE6C" w14:textId="77777777" w:rsidR="00321870" w:rsidRPr="00587F8D" w:rsidRDefault="00321870" w:rsidP="00587F8D">
            <w:pPr>
              <w:pStyle w:val="TableHeader"/>
            </w:pPr>
            <w:r w:rsidRPr="00587F8D">
              <w:t>Response</w:t>
            </w:r>
          </w:p>
        </w:tc>
      </w:tr>
      <w:tr w:rsidR="00321870" w:rsidRPr="00835BDB" w14:paraId="6FD8FA07" w14:textId="77777777" w:rsidTr="00E7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33F2E98C" w14:textId="1E673ED5" w:rsidR="00321870" w:rsidRPr="00587F8D" w:rsidRDefault="00321870" w:rsidP="00587F8D">
            <w:pPr>
              <w:pStyle w:val="TableText"/>
            </w:pPr>
            <w:r w:rsidRPr="00587F8D">
              <w:t>I</w:t>
            </w:r>
            <w:r w:rsidR="00981443">
              <w:t xml:space="preserve">s </w:t>
            </w:r>
            <w:r w:rsidRPr="00587F8D">
              <w:t xml:space="preserve">not easily distracted and </w:t>
            </w:r>
            <w:r w:rsidR="006D5B1F">
              <w:t xml:space="preserve">is </w:t>
            </w:r>
            <w:r w:rsidRPr="00587F8D">
              <w:t xml:space="preserve">very focussed. </w:t>
            </w:r>
          </w:p>
        </w:tc>
        <w:tc>
          <w:tcPr>
            <w:tcW w:w="1101" w:type="pct"/>
            <w:vAlign w:val="top"/>
          </w:tcPr>
          <w:p w14:paraId="08F666F8" w14:textId="16A6578A" w:rsidR="00321870" w:rsidRPr="00587F8D" w:rsidRDefault="00321870" w:rsidP="00587F8D">
            <w:pPr>
              <w:pStyle w:val="TableText"/>
            </w:pPr>
          </w:p>
        </w:tc>
      </w:tr>
      <w:tr w:rsidR="00321870" w:rsidRPr="00835BDB" w14:paraId="7B553C87" w14:textId="77777777" w:rsidTr="00E73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99" w:type="pct"/>
            <w:vAlign w:val="top"/>
          </w:tcPr>
          <w:p w14:paraId="71FCD8C0" w14:textId="5D9B5043" w:rsidR="00321870" w:rsidRPr="00587F8D" w:rsidRDefault="00AE3BFC" w:rsidP="00587F8D">
            <w:pPr>
              <w:pStyle w:val="TableText"/>
            </w:pPr>
            <w:r>
              <w:t>U</w:t>
            </w:r>
            <w:r w:rsidR="00321870" w:rsidRPr="00587F8D">
              <w:t>nderstand</w:t>
            </w:r>
            <w:r>
              <w:t>s</w:t>
            </w:r>
            <w:r w:rsidR="00321870" w:rsidRPr="00587F8D">
              <w:t xml:space="preserve"> overall priorities and </w:t>
            </w:r>
            <w:r>
              <w:t xml:space="preserve">is </w:t>
            </w:r>
            <w:r w:rsidR="00321870" w:rsidRPr="00587F8D">
              <w:t xml:space="preserve">quick to stop </w:t>
            </w:r>
            <w:r w:rsidR="00BA2FFC">
              <w:t xml:space="preserve">when more </w:t>
            </w:r>
            <w:r w:rsidR="00321870" w:rsidRPr="00587F8D">
              <w:t>important thing</w:t>
            </w:r>
            <w:r w:rsidR="00BA2FFC">
              <w:t xml:space="preserve">s </w:t>
            </w:r>
            <w:r w:rsidR="00A37CB8">
              <w:t xml:space="preserve">arise. </w:t>
            </w:r>
          </w:p>
        </w:tc>
        <w:tc>
          <w:tcPr>
            <w:tcW w:w="1101" w:type="pct"/>
            <w:vAlign w:val="top"/>
          </w:tcPr>
          <w:p w14:paraId="0C14217C" w14:textId="1478D8C1" w:rsidR="00321870" w:rsidRPr="00587F8D" w:rsidRDefault="00321870" w:rsidP="00587F8D">
            <w:pPr>
              <w:pStyle w:val="TableText"/>
            </w:pPr>
          </w:p>
        </w:tc>
      </w:tr>
    </w:tbl>
    <w:p w14:paraId="64D2DABF" w14:textId="77777777" w:rsidR="00321870" w:rsidRDefault="00321870" w:rsidP="00321870">
      <w:pPr>
        <w:pStyle w:val="BodyText"/>
      </w:pPr>
    </w:p>
    <w:p w14:paraId="081EBD70" w14:textId="1D8AC3BD" w:rsidR="00321870" w:rsidRPr="003836DD" w:rsidRDefault="00321870" w:rsidP="00321870">
      <w:pPr>
        <w:pStyle w:val="Heading1NoNumber"/>
      </w:pPr>
      <w:r>
        <w:br w:type="page"/>
      </w:r>
      <w:r w:rsidRPr="003836DD">
        <w:lastRenderedPageBreak/>
        <w:t>Key selection criteria</w:t>
      </w:r>
      <w:r>
        <w:t xml:space="preserve"> – </w:t>
      </w:r>
      <w:r w:rsidR="00A652CB">
        <w:t>Other</w:t>
      </w:r>
    </w:p>
    <w:p w14:paraId="696F52D8" w14:textId="2CC9AE6F" w:rsidR="00321870" w:rsidRPr="003836DD" w:rsidRDefault="00321870" w:rsidP="00321870">
      <w:pPr>
        <w:pStyle w:val="BodyText"/>
      </w:pPr>
      <w:r w:rsidRPr="003836DD">
        <w:t>From your understanding of the position on offer, please explain your specific job</w:t>
      </w:r>
      <w:r>
        <w:t>-</w:t>
      </w:r>
      <w:r w:rsidRPr="003836DD">
        <w:t xml:space="preserve">related strengths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961"/>
        <w:gridCol w:w="4668"/>
      </w:tblGrid>
      <w:tr w:rsidR="00321870" w:rsidRPr="00835BDB" w14:paraId="7EB91741" w14:textId="77777777" w:rsidTr="00A652CB">
        <w:tc>
          <w:tcPr>
            <w:tcW w:w="2576" w:type="pct"/>
            <w:vMerge w:val="restart"/>
          </w:tcPr>
          <w:p w14:paraId="6ECA0501" w14:textId="200D90F6" w:rsidR="00321870" w:rsidRPr="00587F8D" w:rsidRDefault="00321870" w:rsidP="00A652CB">
            <w:pPr>
              <w:pStyle w:val="TableText"/>
            </w:pPr>
            <w:r w:rsidRPr="00587F8D">
              <w:t xml:space="preserve">Highlight in order of preference your three strongest </w:t>
            </w:r>
            <w:r w:rsidR="001C4111">
              <w:t xml:space="preserve">TECHNICAL </w:t>
            </w:r>
            <w:r w:rsidRPr="00587F8D">
              <w:t xml:space="preserve">skills: </w:t>
            </w:r>
          </w:p>
          <w:p w14:paraId="572EDDB7" w14:textId="77777777" w:rsidR="00321870" w:rsidRPr="00587F8D" w:rsidRDefault="00321870" w:rsidP="00A652CB">
            <w:pPr>
              <w:pStyle w:val="TableText"/>
            </w:pPr>
            <w:r w:rsidRPr="00587F8D">
              <w:t>(1 is best)</w:t>
            </w:r>
          </w:p>
          <w:p w14:paraId="3BFC941E" w14:textId="77777777" w:rsidR="00321870" w:rsidRPr="00587F8D" w:rsidRDefault="00321870" w:rsidP="00A652CB">
            <w:pPr>
              <w:pStyle w:val="TableText"/>
            </w:pPr>
          </w:p>
        </w:tc>
        <w:tc>
          <w:tcPr>
            <w:tcW w:w="2424" w:type="pct"/>
          </w:tcPr>
          <w:p w14:paraId="63CB062F" w14:textId="77777777" w:rsidR="00321870" w:rsidRPr="00587F8D" w:rsidRDefault="00321870" w:rsidP="00A652CB">
            <w:pPr>
              <w:pStyle w:val="TableText"/>
            </w:pPr>
            <w:r w:rsidRPr="00587F8D">
              <w:t xml:space="preserve">1. </w:t>
            </w:r>
          </w:p>
        </w:tc>
      </w:tr>
      <w:tr w:rsidR="00321870" w:rsidRPr="00835BDB" w14:paraId="34B995EF" w14:textId="77777777" w:rsidTr="00A652CB">
        <w:tc>
          <w:tcPr>
            <w:tcW w:w="2576" w:type="pct"/>
            <w:vMerge/>
          </w:tcPr>
          <w:p w14:paraId="1DBE252E" w14:textId="77777777" w:rsidR="00321870" w:rsidRPr="00587F8D" w:rsidRDefault="00321870" w:rsidP="00A652CB">
            <w:pPr>
              <w:pStyle w:val="TableText"/>
            </w:pPr>
          </w:p>
        </w:tc>
        <w:tc>
          <w:tcPr>
            <w:tcW w:w="2424" w:type="pct"/>
          </w:tcPr>
          <w:p w14:paraId="22A52643" w14:textId="166BFB4C" w:rsidR="00321870" w:rsidRPr="00587F8D" w:rsidRDefault="00321870" w:rsidP="00A652CB">
            <w:pPr>
              <w:pStyle w:val="TableText"/>
            </w:pPr>
            <w:r w:rsidRPr="00587F8D">
              <w:t xml:space="preserve">2. </w:t>
            </w:r>
            <w:fldSimple w:instr=" FORMTEXT "/>
          </w:p>
        </w:tc>
      </w:tr>
      <w:tr w:rsidR="00321870" w:rsidRPr="00835BDB" w14:paraId="19898A0F" w14:textId="77777777" w:rsidTr="00A652CB">
        <w:tc>
          <w:tcPr>
            <w:tcW w:w="2576" w:type="pct"/>
            <w:vMerge/>
          </w:tcPr>
          <w:p w14:paraId="4EB9B123" w14:textId="77777777" w:rsidR="00321870" w:rsidRPr="00587F8D" w:rsidRDefault="00321870" w:rsidP="00A652CB">
            <w:pPr>
              <w:pStyle w:val="TableText"/>
            </w:pPr>
          </w:p>
        </w:tc>
        <w:tc>
          <w:tcPr>
            <w:tcW w:w="2424" w:type="pct"/>
          </w:tcPr>
          <w:p w14:paraId="44CD7836" w14:textId="47943E4B" w:rsidR="00321870" w:rsidRPr="00587F8D" w:rsidRDefault="00321870" w:rsidP="00A652CB">
            <w:pPr>
              <w:pStyle w:val="TableText"/>
            </w:pPr>
            <w:r w:rsidRPr="00587F8D">
              <w:t xml:space="preserve">3. </w:t>
            </w:r>
            <w:r w:rsidRPr="00587F8D">
              <w:fldChar w:fldCharType="begin"/>
            </w:r>
            <w:bookmarkStart w:id="1" w:name="Text24"/>
            <w:r w:rsidRPr="00587F8D">
              <w:instrText xml:space="preserve"> FORMTEXT </w:instrText>
            </w:r>
            <w:r w:rsidRPr="00587F8D">
              <w:fldChar w:fldCharType="separate"/>
            </w:r>
            <w:r w:rsidRPr="00587F8D">
              <w:fldChar w:fldCharType="end"/>
            </w:r>
            <w:bookmarkEnd w:id="1"/>
          </w:p>
        </w:tc>
      </w:tr>
    </w:tbl>
    <w:p w14:paraId="4C821E24" w14:textId="77777777" w:rsidR="00321870" w:rsidRDefault="00321870" w:rsidP="00321870">
      <w:pPr>
        <w:pStyle w:val="BodyText"/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961"/>
        <w:gridCol w:w="4668"/>
      </w:tblGrid>
      <w:tr w:rsidR="00321870" w:rsidRPr="00835BDB" w14:paraId="685F85E8" w14:textId="77777777" w:rsidTr="00A652CB">
        <w:tc>
          <w:tcPr>
            <w:tcW w:w="2576" w:type="pct"/>
            <w:vMerge w:val="restart"/>
          </w:tcPr>
          <w:p w14:paraId="36CB29DD" w14:textId="5035AECA" w:rsidR="00321870" w:rsidRPr="00587F8D" w:rsidRDefault="00321870" w:rsidP="00A652CB">
            <w:pPr>
              <w:pStyle w:val="TableText"/>
            </w:pPr>
            <w:r w:rsidRPr="00587F8D">
              <w:t xml:space="preserve">Highlight in order </w:t>
            </w:r>
            <w:r w:rsidR="00007DD9">
              <w:t xml:space="preserve">of preference </w:t>
            </w:r>
            <w:r w:rsidRPr="00587F8D">
              <w:t xml:space="preserve">your three </w:t>
            </w:r>
            <w:r w:rsidR="00007DD9">
              <w:t xml:space="preserve">strongest NON-TECHNICAL </w:t>
            </w:r>
            <w:r w:rsidRPr="00587F8D">
              <w:t xml:space="preserve">skills: </w:t>
            </w:r>
          </w:p>
          <w:p w14:paraId="2B11D482" w14:textId="367F6CC0" w:rsidR="00321870" w:rsidRPr="00587F8D" w:rsidRDefault="00321870" w:rsidP="00A652CB">
            <w:pPr>
              <w:pStyle w:val="TableText"/>
            </w:pPr>
            <w:r w:rsidRPr="00587F8D">
              <w:t xml:space="preserve">(1 is </w:t>
            </w:r>
            <w:r w:rsidR="00007DD9">
              <w:t>best</w:t>
            </w:r>
            <w:r w:rsidRPr="00587F8D">
              <w:t>)</w:t>
            </w:r>
          </w:p>
          <w:p w14:paraId="6612552B" w14:textId="77777777" w:rsidR="00321870" w:rsidRPr="00587F8D" w:rsidRDefault="00321870" w:rsidP="00A652CB">
            <w:pPr>
              <w:pStyle w:val="TableText"/>
            </w:pPr>
          </w:p>
        </w:tc>
        <w:tc>
          <w:tcPr>
            <w:tcW w:w="2424" w:type="pct"/>
          </w:tcPr>
          <w:p w14:paraId="685A3992" w14:textId="77777777" w:rsidR="00321870" w:rsidRPr="00587F8D" w:rsidRDefault="00321870" w:rsidP="00A652CB">
            <w:pPr>
              <w:pStyle w:val="TableText"/>
            </w:pPr>
            <w:r w:rsidRPr="00587F8D">
              <w:t xml:space="preserve">1. </w:t>
            </w:r>
          </w:p>
        </w:tc>
      </w:tr>
      <w:tr w:rsidR="00321870" w:rsidRPr="00835BDB" w14:paraId="7B894E9B" w14:textId="77777777" w:rsidTr="00A652CB">
        <w:tc>
          <w:tcPr>
            <w:tcW w:w="2576" w:type="pct"/>
            <w:vMerge/>
          </w:tcPr>
          <w:p w14:paraId="33A0F664" w14:textId="77777777" w:rsidR="00321870" w:rsidRPr="00587F8D" w:rsidRDefault="00321870" w:rsidP="00A652CB">
            <w:pPr>
              <w:pStyle w:val="TableText"/>
            </w:pPr>
          </w:p>
        </w:tc>
        <w:tc>
          <w:tcPr>
            <w:tcW w:w="2424" w:type="pct"/>
          </w:tcPr>
          <w:p w14:paraId="41191D64" w14:textId="133FB055" w:rsidR="00321870" w:rsidRPr="00587F8D" w:rsidRDefault="00321870" w:rsidP="00A652CB">
            <w:pPr>
              <w:pStyle w:val="TableText"/>
            </w:pPr>
            <w:r w:rsidRPr="00587F8D">
              <w:t xml:space="preserve">2. </w:t>
            </w:r>
            <w:fldSimple w:instr=" FORMTEXT "/>
            <w:fldSimple w:instr=" FORMTEXT "/>
          </w:p>
        </w:tc>
      </w:tr>
      <w:tr w:rsidR="00321870" w:rsidRPr="00835BDB" w14:paraId="2DC85280" w14:textId="77777777" w:rsidTr="00A652CB">
        <w:tc>
          <w:tcPr>
            <w:tcW w:w="2576" w:type="pct"/>
            <w:vMerge/>
          </w:tcPr>
          <w:p w14:paraId="5D9982DF" w14:textId="77777777" w:rsidR="00321870" w:rsidRPr="00587F8D" w:rsidRDefault="00321870" w:rsidP="00A652CB">
            <w:pPr>
              <w:pStyle w:val="TableText"/>
            </w:pPr>
          </w:p>
        </w:tc>
        <w:tc>
          <w:tcPr>
            <w:tcW w:w="2424" w:type="pct"/>
          </w:tcPr>
          <w:p w14:paraId="653E9ADF" w14:textId="2F560D4A" w:rsidR="00321870" w:rsidRPr="00587F8D" w:rsidRDefault="00321870" w:rsidP="00A652CB">
            <w:pPr>
              <w:pStyle w:val="TableText"/>
            </w:pPr>
            <w:r w:rsidRPr="00587F8D">
              <w:t xml:space="preserve">3. </w:t>
            </w:r>
            <w:fldSimple w:instr=" FORMTEXT "/>
            <w:fldSimple w:instr=" FORMTEXT "/>
          </w:p>
        </w:tc>
      </w:tr>
    </w:tbl>
    <w:p w14:paraId="7911CB25" w14:textId="77777777" w:rsidR="00321870" w:rsidRDefault="00321870" w:rsidP="00321870">
      <w:pPr>
        <w:pStyle w:val="Heading1NoNumber"/>
      </w:pPr>
      <w:r>
        <w:t>Travel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961"/>
        <w:gridCol w:w="4668"/>
      </w:tblGrid>
      <w:tr w:rsidR="00321870" w:rsidRPr="00BD61D3" w14:paraId="54F6FB93" w14:textId="77777777" w:rsidTr="00A652CB">
        <w:tc>
          <w:tcPr>
            <w:tcW w:w="2576" w:type="pct"/>
          </w:tcPr>
          <w:p w14:paraId="3AAB31B1" w14:textId="77777777" w:rsidR="00321870" w:rsidRPr="00587F8D" w:rsidRDefault="00321870" w:rsidP="00A652CB">
            <w:pPr>
              <w:pStyle w:val="TableText"/>
            </w:pPr>
            <w:r w:rsidRPr="00587F8D">
              <w:t xml:space="preserve">Outline any restrictions you </w:t>
            </w:r>
            <w:proofErr w:type="gramStart"/>
            <w:r w:rsidRPr="00587F8D">
              <w:t>have to</w:t>
            </w:r>
            <w:proofErr w:type="gramEnd"/>
            <w:r w:rsidRPr="00587F8D">
              <w:t xml:space="preserve"> travel?</w:t>
            </w:r>
          </w:p>
        </w:tc>
        <w:tc>
          <w:tcPr>
            <w:tcW w:w="2424" w:type="pct"/>
          </w:tcPr>
          <w:p w14:paraId="549E38D4" w14:textId="169E6D4C" w:rsidR="00321870" w:rsidRPr="00587F8D" w:rsidRDefault="00321870" w:rsidP="00A652CB">
            <w:pPr>
              <w:pStyle w:val="TableText"/>
            </w:pPr>
          </w:p>
        </w:tc>
      </w:tr>
      <w:tr w:rsidR="00321870" w:rsidRPr="00BD61D3" w14:paraId="7A23E2A6" w14:textId="77777777" w:rsidTr="00A652CB">
        <w:tc>
          <w:tcPr>
            <w:tcW w:w="2576" w:type="pct"/>
          </w:tcPr>
          <w:p w14:paraId="221E1916" w14:textId="77777777" w:rsidR="00321870" w:rsidRPr="00587F8D" w:rsidRDefault="00321870" w:rsidP="00A652CB">
            <w:pPr>
              <w:pStyle w:val="TableText"/>
            </w:pPr>
            <w:r w:rsidRPr="00587F8D">
              <w:t>Do you have an active passport?</w:t>
            </w:r>
          </w:p>
        </w:tc>
        <w:tc>
          <w:tcPr>
            <w:tcW w:w="2424" w:type="pct"/>
          </w:tcPr>
          <w:p w14:paraId="77B51CEF" w14:textId="6C68DBEF" w:rsidR="00321870" w:rsidRPr="00587F8D" w:rsidRDefault="00321870" w:rsidP="00A652CB">
            <w:pPr>
              <w:pStyle w:val="TableText"/>
            </w:pPr>
          </w:p>
        </w:tc>
      </w:tr>
      <w:tr w:rsidR="00321870" w:rsidRPr="00BD61D3" w14:paraId="1CAEA720" w14:textId="77777777" w:rsidTr="00A652CB">
        <w:tc>
          <w:tcPr>
            <w:tcW w:w="2576" w:type="pct"/>
          </w:tcPr>
          <w:p w14:paraId="4DBAF4D0" w14:textId="02FAB3E4" w:rsidR="00321870" w:rsidRPr="00587F8D" w:rsidRDefault="00321870" w:rsidP="00A652CB">
            <w:pPr>
              <w:pStyle w:val="TableText"/>
            </w:pPr>
            <w:r w:rsidRPr="00587F8D">
              <w:t xml:space="preserve">Are you agreeable to travelling </w:t>
            </w:r>
            <w:r w:rsidR="00CB678E">
              <w:t xml:space="preserve">locally, interstate or </w:t>
            </w:r>
            <w:r w:rsidRPr="00587F8D">
              <w:t>overseas?</w:t>
            </w:r>
          </w:p>
        </w:tc>
        <w:tc>
          <w:tcPr>
            <w:tcW w:w="2424" w:type="pct"/>
          </w:tcPr>
          <w:p w14:paraId="184EA8CE" w14:textId="4F25D9BC" w:rsidR="00321870" w:rsidRPr="00587F8D" w:rsidRDefault="00321870" w:rsidP="00A652CB">
            <w:pPr>
              <w:pStyle w:val="TableText"/>
            </w:pPr>
          </w:p>
        </w:tc>
      </w:tr>
      <w:tr w:rsidR="00321870" w:rsidRPr="00BD61D3" w14:paraId="720E51D5" w14:textId="77777777" w:rsidTr="00A652CB">
        <w:tc>
          <w:tcPr>
            <w:tcW w:w="2576" w:type="pct"/>
          </w:tcPr>
          <w:p w14:paraId="734E4A9E" w14:textId="77777777" w:rsidR="00321870" w:rsidRPr="00587F8D" w:rsidRDefault="00321870" w:rsidP="00A652CB">
            <w:pPr>
              <w:pStyle w:val="TableText"/>
            </w:pPr>
            <w:r w:rsidRPr="00587F8D">
              <w:t>Is it acceptable to travel up to 2 weeks at a time?</w:t>
            </w:r>
          </w:p>
        </w:tc>
        <w:tc>
          <w:tcPr>
            <w:tcW w:w="2424" w:type="pct"/>
          </w:tcPr>
          <w:p w14:paraId="1D9180FE" w14:textId="359DC9D9" w:rsidR="00321870" w:rsidRPr="00587F8D" w:rsidRDefault="00321870" w:rsidP="00A652CB">
            <w:pPr>
              <w:pStyle w:val="TableText"/>
            </w:pPr>
          </w:p>
        </w:tc>
      </w:tr>
    </w:tbl>
    <w:p w14:paraId="33024238" w14:textId="64F749B3" w:rsidR="00321870" w:rsidRDefault="00A652CB" w:rsidP="00321870">
      <w:pPr>
        <w:pStyle w:val="Heading1NoNumber"/>
      </w:pPr>
      <w:r>
        <w:t>Health</w:t>
      </w:r>
      <w:r w:rsidR="00C2374A">
        <w:t>, s</w:t>
      </w:r>
      <w:r w:rsidR="00321870">
        <w:t>afety</w:t>
      </w:r>
      <w:r w:rsidR="00C2374A">
        <w:t>, employer support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961"/>
        <w:gridCol w:w="4668"/>
      </w:tblGrid>
      <w:tr w:rsidR="00321870" w:rsidRPr="00DD24F8" w14:paraId="098551A5" w14:textId="77777777" w:rsidTr="00A652CB">
        <w:tc>
          <w:tcPr>
            <w:tcW w:w="2576" w:type="pct"/>
          </w:tcPr>
          <w:p w14:paraId="78B33435" w14:textId="7DD342F2" w:rsidR="00321870" w:rsidRPr="00587F8D" w:rsidRDefault="00321870" w:rsidP="00A652CB">
            <w:pPr>
              <w:pStyle w:val="TableText"/>
            </w:pPr>
            <w:r w:rsidRPr="00587F8D">
              <w:t xml:space="preserve">Outline any medical conditions that may affect your work including </w:t>
            </w:r>
            <w:r w:rsidR="00EA482C">
              <w:t>disabilities</w:t>
            </w:r>
            <w:r w:rsidRPr="00587F8D">
              <w:t>, chronic illnesses, skeletal ailments etc?</w:t>
            </w:r>
          </w:p>
        </w:tc>
        <w:tc>
          <w:tcPr>
            <w:tcW w:w="2424" w:type="pct"/>
          </w:tcPr>
          <w:p w14:paraId="6C8370A5" w14:textId="77777777" w:rsidR="00321870" w:rsidRPr="00587F8D" w:rsidRDefault="00321870" w:rsidP="00A652CB">
            <w:pPr>
              <w:pStyle w:val="TableText"/>
            </w:pPr>
          </w:p>
        </w:tc>
      </w:tr>
      <w:tr w:rsidR="00321870" w:rsidRPr="00575243" w14:paraId="6BA1C03E" w14:textId="77777777" w:rsidTr="00A652CB">
        <w:tc>
          <w:tcPr>
            <w:tcW w:w="2576" w:type="pct"/>
          </w:tcPr>
          <w:p w14:paraId="5A99E967" w14:textId="77777777" w:rsidR="00321870" w:rsidRPr="00587F8D" w:rsidRDefault="00321870" w:rsidP="00A652CB">
            <w:pPr>
              <w:pStyle w:val="TableText"/>
            </w:pPr>
            <w:r w:rsidRPr="00587F8D">
              <w:t>Outline any injuries that have caused any type of disability or has required you to take time off work on more than 1 occasion?</w:t>
            </w:r>
          </w:p>
        </w:tc>
        <w:tc>
          <w:tcPr>
            <w:tcW w:w="2424" w:type="pct"/>
          </w:tcPr>
          <w:p w14:paraId="42B9C405" w14:textId="45FFA7BA" w:rsidR="00321870" w:rsidRPr="00587F8D" w:rsidRDefault="00321870" w:rsidP="00A652CB">
            <w:pPr>
              <w:pStyle w:val="TableText"/>
            </w:pPr>
          </w:p>
        </w:tc>
      </w:tr>
      <w:tr w:rsidR="00321870" w:rsidRPr="00DD24F8" w14:paraId="2DFB9FB2" w14:textId="77777777" w:rsidTr="00A652CB">
        <w:tc>
          <w:tcPr>
            <w:tcW w:w="2576" w:type="pct"/>
          </w:tcPr>
          <w:p w14:paraId="3758EEDA" w14:textId="77777777" w:rsidR="00321870" w:rsidRPr="00587F8D" w:rsidRDefault="00321870" w:rsidP="00A652CB">
            <w:pPr>
              <w:pStyle w:val="TableText"/>
            </w:pPr>
            <w:r w:rsidRPr="00587F8D">
              <w:t>Outline any vision impairment (other than the requirement of corrective lenses)?</w:t>
            </w:r>
          </w:p>
        </w:tc>
        <w:tc>
          <w:tcPr>
            <w:tcW w:w="2424" w:type="pct"/>
          </w:tcPr>
          <w:p w14:paraId="6C204B74" w14:textId="0D70A5EE" w:rsidR="00321870" w:rsidRPr="00587F8D" w:rsidRDefault="00321870" w:rsidP="00A652CB">
            <w:pPr>
              <w:pStyle w:val="TableText"/>
            </w:pPr>
          </w:p>
        </w:tc>
      </w:tr>
      <w:tr w:rsidR="00321870" w:rsidRPr="001001E1" w14:paraId="1363A7C0" w14:textId="77777777" w:rsidTr="00A652CB">
        <w:tc>
          <w:tcPr>
            <w:tcW w:w="2576" w:type="pct"/>
          </w:tcPr>
          <w:p w14:paraId="292A4190" w14:textId="77777777" w:rsidR="00321870" w:rsidRPr="00DD24F8" w:rsidRDefault="00321870" w:rsidP="00A652CB">
            <w:pPr>
              <w:pStyle w:val="TableText"/>
            </w:pPr>
            <w:r w:rsidRPr="00DD24F8">
              <w:t>Outline how many sick days have you taken in the last 12 months?</w:t>
            </w:r>
          </w:p>
        </w:tc>
        <w:tc>
          <w:tcPr>
            <w:tcW w:w="2424" w:type="pct"/>
          </w:tcPr>
          <w:p w14:paraId="5521F93E" w14:textId="5BE513D7" w:rsidR="00321870" w:rsidRPr="00DD24F8" w:rsidRDefault="00321870" w:rsidP="00A652CB">
            <w:pPr>
              <w:pStyle w:val="TableText"/>
            </w:pPr>
          </w:p>
        </w:tc>
      </w:tr>
      <w:tr w:rsidR="00321870" w:rsidRPr="00DD24F8" w14:paraId="121D5558" w14:textId="77777777" w:rsidTr="00A652CB">
        <w:tc>
          <w:tcPr>
            <w:tcW w:w="2576" w:type="pct"/>
          </w:tcPr>
          <w:p w14:paraId="02857A06" w14:textId="77777777" w:rsidR="006415D4" w:rsidRDefault="00321870" w:rsidP="00A652CB">
            <w:pPr>
              <w:pStyle w:val="TableText"/>
            </w:pPr>
            <w:r w:rsidRPr="00A652CB">
              <w:t xml:space="preserve">How do you regard safety in the workplace? </w:t>
            </w:r>
          </w:p>
          <w:p w14:paraId="71273DA0" w14:textId="131AB459" w:rsidR="00321870" w:rsidRPr="00A652CB" w:rsidRDefault="00321870" w:rsidP="00A652CB">
            <w:pPr>
              <w:pStyle w:val="TableText"/>
            </w:pPr>
            <w:r w:rsidRPr="00A652CB">
              <w:lastRenderedPageBreak/>
              <w:t>Who is responsible for safety?</w:t>
            </w:r>
          </w:p>
        </w:tc>
        <w:tc>
          <w:tcPr>
            <w:tcW w:w="2424" w:type="pct"/>
          </w:tcPr>
          <w:p w14:paraId="43D3096C" w14:textId="77777777" w:rsidR="00321870" w:rsidRPr="00DD24F8" w:rsidRDefault="00321870" w:rsidP="00A652CB">
            <w:pPr>
              <w:pStyle w:val="TableText"/>
            </w:pPr>
          </w:p>
        </w:tc>
      </w:tr>
      <w:tr w:rsidR="00321870" w:rsidRPr="001001E1" w14:paraId="4B7C4C00" w14:textId="77777777" w:rsidTr="00A652CB">
        <w:tc>
          <w:tcPr>
            <w:tcW w:w="2576" w:type="pct"/>
          </w:tcPr>
          <w:p w14:paraId="0A5FD408" w14:textId="63C87B8B" w:rsidR="00321870" w:rsidRPr="00DD24F8" w:rsidRDefault="00321870" w:rsidP="00A652CB">
            <w:pPr>
              <w:pStyle w:val="TableText"/>
            </w:pPr>
            <w:r w:rsidRPr="00DD24F8">
              <w:t>Outline an</w:t>
            </w:r>
            <w:r>
              <w:t>y</w:t>
            </w:r>
            <w:r w:rsidRPr="00DD24F8">
              <w:t xml:space="preserve"> involvement in safety incidents that was reported to the relevant State Workplace Health &amp; Safety </w:t>
            </w:r>
            <w:r w:rsidR="00CB678E">
              <w:t xml:space="preserve">or equivalent </w:t>
            </w:r>
            <w:r w:rsidRPr="00DD24F8">
              <w:t>department?</w:t>
            </w:r>
          </w:p>
        </w:tc>
        <w:tc>
          <w:tcPr>
            <w:tcW w:w="2424" w:type="pct"/>
          </w:tcPr>
          <w:p w14:paraId="1351FDA5" w14:textId="3D44F544" w:rsidR="00321870" w:rsidRPr="00DD24F8" w:rsidRDefault="00321870" w:rsidP="00A652CB">
            <w:pPr>
              <w:pStyle w:val="TableText"/>
            </w:pPr>
          </w:p>
        </w:tc>
      </w:tr>
      <w:tr w:rsidR="00321870" w:rsidRPr="00DD24F8" w14:paraId="392CB881" w14:textId="77777777" w:rsidTr="00A652CB">
        <w:tc>
          <w:tcPr>
            <w:tcW w:w="2576" w:type="pct"/>
          </w:tcPr>
          <w:p w14:paraId="7A7C8A84" w14:textId="77777777" w:rsidR="00321870" w:rsidRPr="00A652CB" w:rsidRDefault="00321870" w:rsidP="00A652CB">
            <w:pPr>
              <w:pStyle w:val="TableText"/>
            </w:pPr>
            <w:r w:rsidRPr="00A652CB">
              <w:t xml:space="preserve">What experience do you have in OHS matters, any </w:t>
            </w:r>
            <w:proofErr w:type="gramStart"/>
            <w:r w:rsidRPr="00A652CB">
              <w:t>particular training</w:t>
            </w:r>
            <w:proofErr w:type="gramEnd"/>
            <w:r w:rsidRPr="00A652CB">
              <w:t xml:space="preserve"> or expertise that would help in this position?</w:t>
            </w:r>
          </w:p>
        </w:tc>
        <w:tc>
          <w:tcPr>
            <w:tcW w:w="2424" w:type="pct"/>
          </w:tcPr>
          <w:p w14:paraId="66DFF7A7" w14:textId="77777777" w:rsidR="00321870" w:rsidRPr="00DD24F8" w:rsidRDefault="00321870" w:rsidP="00A652CB">
            <w:pPr>
              <w:pStyle w:val="TableText"/>
            </w:pPr>
          </w:p>
        </w:tc>
      </w:tr>
    </w:tbl>
    <w:p w14:paraId="03AF09DA" w14:textId="77777777" w:rsidR="00321870" w:rsidRPr="003836DD" w:rsidRDefault="00321870" w:rsidP="00321870">
      <w:pPr>
        <w:pStyle w:val="Heading1NoNumber"/>
      </w:pPr>
      <w:r w:rsidRPr="003836DD">
        <w:t>Miscellaneous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961"/>
        <w:gridCol w:w="4668"/>
      </w:tblGrid>
      <w:tr w:rsidR="00321870" w:rsidRPr="00835BDB" w14:paraId="26B625B5" w14:textId="77777777" w:rsidTr="00A652CB">
        <w:tc>
          <w:tcPr>
            <w:tcW w:w="2576" w:type="pct"/>
          </w:tcPr>
          <w:p w14:paraId="66933A5E" w14:textId="77777777" w:rsidR="00CA170C" w:rsidRDefault="00321870" w:rsidP="00A652CB">
            <w:pPr>
              <w:pStyle w:val="TableText"/>
            </w:pPr>
            <w:r w:rsidRPr="00587F8D">
              <w:t xml:space="preserve">What is your current salary </w:t>
            </w:r>
          </w:p>
          <w:p w14:paraId="6D19B3A1" w14:textId="35F0810A" w:rsidR="00321870" w:rsidRPr="00587F8D" w:rsidRDefault="00321870" w:rsidP="00A652CB">
            <w:pPr>
              <w:pStyle w:val="TableText"/>
            </w:pPr>
            <w:r w:rsidRPr="00587F8D">
              <w:t>(excluding Super</w:t>
            </w:r>
            <w:r w:rsidR="00DC4DB9">
              <w:t xml:space="preserve">annuation </w:t>
            </w:r>
            <w:r w:rsidRPr="00587F8D">
              <w:t>and allowances)?</w:t>
            </w:r>
          </w:p>
        </w:tc>
        <w:tc>
          <w:tcPr>
            <w:tcW w:w="2424" w:type="pct"/>
          </w:tcPr>
          <w:p w14:paraId="0E0D139D" w14:textId="14CE7EA4" w:rsidR="00321870" w:rsidRPr="00587F8D" w:rsidRDefault="00321870" w:rsidP="00A652CB">
            <w:pPr>
              <w:pStyle w:val="TableText"/>
            </w:pPr>
          </w:p>
        </w:tc>
      </w:tr>
      <w:tr w:rsidR="00321870" w:rsidRPr="00835BDB" w14:paraId="5D94C683" w14:textId="77777777" w:rsidTr="00A652CB">
        <w:tc>
          <w:tcPr>
            <w:tcW w:w="2576" w:type="pct"/>
          </w:tcPr>
          <w:p w14:paraId="34D16905" w14:textId="3860B7AA" w:rsidR="00321870" w:rsidRPr="00587F8D" w:rsidRDefault="00321870" w:rsidP="00A652CB">
            <w:pPr>
              <w:pStyle w:val="TableText"/>
            </w:pPr>
            <w:r w:rsidRPr="00587F8D">
              <w:t>What is your salary expectation to join Parasyn? (excluding Super</w:t>
            </w:r>
            <w:r w:rsidR="00DC4DB9">
              <w:t>annuation</w:t>
            </w:r>
            <w:r w:rsidRPr="00587F8D">
              <w:t xml:space="preserve"> and allowances)</w:t>
            </w:r>
          </w:p>
        </w:tc>
        <w:tc>
          <w:tcPr>
            <w:tcW w:w="2424" w:type="pct"/>
          </w:tcPr>
          <w:p w14:paraId="60B6BD9B" w14:textId="14209A1E" w:rsidR="00321870" w:rsidRPr="00587F8D" w:rsidRDefault="00321870" w:rsidP="00A652CB">
            <w:pPr>
              <w:pStyle w:val="TableText"/>
            </w:pPr>
          </w:p>
        </w:tc>
      </w:tr>
      <w:tr w:rsidR="00321870" w:rsidRPr="00835BDB" w14:paraId="286FC6B1" w14:textId="77777777" w:rsidTr="00A652CB">
        <w:tc>
          <w:tcPr>
            <w:tcW w:w="2576" w:type="pct"/>
          </w:tcPr>
          <w:p w14:paraId="2F907C50" w14:textId="2E454C51" w:rsidR="00321870" w:rsidRPr="00587F8D" w:rsidRDefault="00321870" w:rsidP="00A652CB">
            <w:pPr>
              <w:pStyle w:val="TableText"/>
            </w:pPr>
            <w:r w:rsidRPr="00587F8D">
              <w:t xml:space="preserve">What </w:t>
            </w:r>
            <w:r w:rsidR="00C73C1C">
              <w:t>is your current notice period</w:t>
            </w:r>
            <w:r w:rsidRPr="00587F8D">
              <w:t>?</w:t>
            </w:r>
          </w:p>
        </w:tc>
        <w:tc>
          <w:tcPr>
            <w:tcW w:w="2424" w:type="pct"/>
          </w:tcPr>
          <w:p w14:paraId="54FDD20B" w14:textId="586BEC53" w:rsidR="00321870" w:rsidRPr="00587F8D" w:rsidRDefault="00321870" w:rsidP="00A652CB">
            <w:pPr>
              <w:pStyle w:val="TableText"/>
            </w:pPr>
          </w:p>
        </w:tc>
      </w:tr>
      <w:tr w:rsidR="00985DBC" w:rsidRPr="00835BDB" w14:paraId="4A111B02" w14:textId="77777777" w:rsidTr="00A652CB">
        <w:tc>
          <w:tcPr>
            <w:tcW w:w="2576" w:type="pct"/>
          </w:tcPr>
          <w:p w14:paraId="53367696" w14:textId="6E49BE12" w:rsidR="00985DBC" w:rsidRPr="00587F8D" w:rsidRDefault="00985DBC" w:rsidP="00A652CB">
            <w:pPr>
              <w:pStyle w:val="TableText"/>
            </w:pPr>
            <w:r>
              <w:t xml:space="preserve">If you </w:t>
            </w:r>
            <w:r w:rsidR="0044774A">
              <w:t>intend to or are currently working on an Australian Visa, please provide details.</w:t>
            </w:r>
          </w:p>
        </w:tc>
        <w:tc>
          <w:tcPr>
            <w:tcW w:w="2424" w:type="pct"/>
          </w:tcPr>
          <w:p w14:paraId="6B7030E8" w14:textId="43CEBF45" w:rsidR="00985DBC" w:rsidRDefault="00985DBC" w:rsidP="00A652CB">
            <w:pPr>
              <w:pStyle w:val="TableText"/>
            </w:pPr>
          </w:p>
        </w:tc>
      </w:tr>
      <w:tr w:rsidR="003D34ED" w:rsidRPr="00835BDB" w14:paraId="5451C0DA" w14:textId="77777777" w:rsidTr="00A652CB">
        <w:tc>
          <w:tcPr>
            <w:tcW w:w="2576" w:type="pct"/>
          </w:tcPr>
          <w:p w14:paraId="0D4FE18F" w14:textId="62420064" w:rsidR="003D34ED" w:rsidRDefault="003D34ED" w:rsidP="00A652CB">
            <w:pPr>
              <w:pStyle w:val="TableText"/>
            </w:pPr>
            <w:r>
              <w:t xml:space="preserve">Why </w:t>
            </w:r>
            <w:r w:rsidR="00EE1006">
              <w:t>do</w:t>
            </w:r>
            <w:r w:rsidR="00EE1006">
              <w:t xml:space="preserve"> </w:t>
            </w:r>
            <w:r>
              <w:t>you want to work for Parasyn?</w:t>
            </w:r>
          </w:p>
        </w:tc>
        <w:tc>
          <w:tcPr>
            <w:tcW w:w="2424" w:type="pct"/>
          </w:tcPr>
          <w:p w14:paraId="4C8CE59E" w14:textId="77777777" w:rsidR="003D34ED" w:rsidRDefault="003D34ED" w:rsidP="00A652CB">
            <w:pPr>
              <w:pStyle w:val="TableText"/>
            </w:pPr>
          </w:p>
        </w:tc>
      </w:tr>
    </w:tbl>
    <w:p w14:paraId="63262DD8" w14:textId="77777777" w:rsidR="00321870" w:rsidRPr="003836DD" w:rsidRDefault="00321870" w:rsidP="00321870">
      <w:pPr>
        <w:pStyle w:val="Heading1NoNumber"/>
      </w:pPr>
      <w:r w:rsidRPr="003836DD">
        <w:t>References</w:t>
      </w:r>
    </w:p>
    <w:p w14:paraId="4AB9A47D" w14:textId="77777777" w:rsidR="00321870" w:rsidRPr="00603E6B" w:rsidRDefault="00321870" w:rsidP="00603E6B">
      <w:pPr>
        <w:pStyle w:val="BodyText"/>
      </w:pPr>
      <w:r w:rsidRPr="00603E6B">
        <w:t xml:space="preserve">Please provide three current referees. We will not contact your referees without arrangement by you.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28"/>
        <w:gridCol w:w="4333"/>
        <w:gridCol w:w="4668"/>
      </w:tblGrid>
      <w:tr w:rsidR="00321870" w:rsidRPr="00835BDB" w14:paraId="71B69B59" w14:textId="77777777" w:rsidTr="00A652CB">
        <w:tc>
          <w:tcPr>
            <w:tcW w:w="326" w:type="pct"/>
          </w:tcPr>
          <w:p w14:paraId="4EE83443" w14:textId="77777777" w:rsidR="00321870" w:rsidRPr="00587F8D" w:rsidRDefault="00321870" w:rsidP="00A652CB">
            <w:pPr>
              <w:pStyle w:val="TableText"/>
            </w:pPr>
            <w:r w:rsidRPr="00587F8D">
              <w:t>1</w:t>
            </w:r>
          </w:p>
        </w:tc>
        <w:tc>
          <w:tcPr>
            <w:tcW w:w="2250" w:type="pct"/>
          </w:tcPr>
          <w:p w14:paraId="3D29DAE9" w14:textId="77777777" w:rsidR="00321870" w:rsidRPr="00587F8D" w:rsidRDefault="00321870" w:rsidP="00A652CB">
            <w:pPr>
              <w:pStyle w:val="TableText"/>
            </w:pPr>
            <w:r w:rsidRPr="00587F8D">
              <w:t>Name</w:t>
            </w:r>
          </w:p>
          <w:p w14:paraId="09BFFE0E" w14:textId="77777777" w:rsidR="00321870" w:rsidRPr="00587F8D" w:rsidRDefault="00321870" w:rsidP="00A652CB">
            <w:pPr>
              <w:pStyle w:val="TableText"/>
            </w:pPr>
            <w:r w:rsidRPr="00587F8D">
              <w:t>Current Position Title</w:t>
            </w:r>
          </w:p>
          <w:p w14:paraId="258217A9" w14:textId="77777777" w:rsidR="00321870" w:rsidRPr="00587F8D" w:rsidRDefault="00321870" w:rsidP="00A652CB">
            <w:pPr>
              <w:pStyle w:val="TableText"/>
            </w:pPr>
            <w:r w:rsidRPr="00587F8D">
              <w:t>Current Company</w:t>
            </w:r>
          </w:p>
          <w:p w14:paraId="0AD26732" w14:textId="77777777" w:rsidR="00321870" w:rsidRPr="00587F8D" w:rsidRDefault="00321870" w:rsidP="00A652CB">
            <w:pPr>
              <w:pStyle w:val="TableText"/>
            </w:pPr>
            <w:r w:rsidRPr="00587F8D">
              <w:t xml:space="preserve">Current Contact Details </w:t>
            </w:r>
          </w:p>
        </w:tc>
        <w:tc>
          <w:tcPr>
            <w:tcW w:w="2424" w:type="pct"/>
          </w:tcPr>
          <w:p w14:paraId="1D2D6634" w14:textId="77777777" w:rsidR="00321870" w:rsidRPr="00587F8D" w:rsidRDefault="00321870" w:rsidP="00A652CB">
            <w:pPr>
              <w:pStyle w:val="TableText"/>
            </w:pPr>
          </w:p>
        </w:tc>
      </w:tr>
      <w:tr w:rsidR="00321870" w:rsidRPr="00835BDB" w14:paraId="25B3636B" w14:textId="77777777" w:rsidTr="00A652CB">
        <w:tc>
          <w:tcPr>
            <w:tcW w:w="326" w:type="pct"/>
          </w:tcPr>
          <w:p w14:paraId="0572A9F6" w14:textId="77777777" w:rsidR="00321870" w:rsidRPr="00587F8D" w:rsidRDefault="00321870" w:rsidP="00A652CB">
            <w:pPr>
              <w:pStyle w:val="TableText"/>
            </w:pPr>
            <w:r w:rsidRPr="00587F8D">
              <w:t>2</w:t>
            </w:r>
          </w:p>
        </w:tc>
        <w:tc>
          <w:tcPr>
            <w:tcW w:w="2250" w:type="pct"/>
          </w:tcPr>
          <w:p w14:paraId="1AEEE2F7" w14:textId="77777777" w:rsidR="00321870" w:rsidRPr="00587F8D" w:rsidRDefault="00321870" w:rsidP="00A652CB">
            <w:pPr>
              <w:pStyle w:val="TableText"/>
            </w:pPr>
            <w:r w:rsidRPr="00587F8D">
              <w:t>Name</w:t>
            </w:r>
          </w:p>
          <w:p w14:paraId="5985D1BB" w14:textId="77777777" w:rsidR="00321870" w:rsidRPr="00587F8D" w:rsidRDefault="00321870" w:rsidP="00A652CB">
            <w:pPr>
              <w:pStyle w:val="TableText"/>
            </w:pPr>
            <w:r w:rsidRPr="00587F8D">
              <w:t>Current Position Title</w:t>
            </w:r>
          </w:p>
          <w:p w14:paraId="7DCBCF04" w14:textId="77777777" w:rsidR="00321870" w:rsidRPr="00587F8D" w:rsidRDefault="00321870" w:rsidP="00A652CB">
            <w:pPr>
              <w:pStyle w:val="TableText"/>
            </w:pPr>
            <w:r w:rsidRPr="00587F8D">
              <w:t>Current Company</w:t>
            </w:r>
          </w:p>
          <w:p w14:paraId="0ED1D5BA" w14:textId="77777777" w:rsidR="00321870" w:rsidRPr="00587F8D" w:rsidRDefault="00321870" w:rsidP="00A652CB">
            <w:pPr>
              <w:pStyle w:val="TableText"/>
            </w:pPr>
            <w:r w:rsidRPr="00587F8D">
              <w:t>Current Contact Details</w:t>
            </w:r>
          </w:p>
        </w:tc>
        <w:tc>
          <w:tcPr>
            <w:tcW w:w="2424" w:type="pct"/>
          </w:tcPr>
          <w:p w14:paraId="7546518C" w14:textId="2E2F4E53" w:rsidR="00321870" w:rsidRPr="00587F8D" w:rsidRDefault="00321870" w:rsidP="00A652CB">
            <w:pPr>
              <w:pStyle w:val="TableText"/>
            </w:pPr>
          </w:p>
        </w:tc>
      </w:tr>
      <w:tr w:rsidR="00321870" w:rsidRPr="00835BDB" w14:paraId="05CCBBF3" w14:textId="77777777" w:rsidTr="00A652CB">
        <w:tc>
          <w:tcPr>
            <w:tcW w:w="326" w:type="pct"/>
          </w:tcPr>
          <w:p w14:paraId="6DF9C793" w14:textId="77777777" w:rsidR="00321870" w:rsidRPr="00587F8D" w:rsidRDefault="00321870" w:rsidP="00A652CB">
            <w:pPr>
              <w:pStyle w:val="TableText"/>
            </w:pPr>
            <w:r w:rsidRPr="00587F8D">
              <w:t>3</w:t>
            </w:r>
          </w:p>
        </w:tc>
        <w:tc>
          <w:tcPr>
            <w:tcW w:w="2250" w:type="pct"/>
          </w:tcPr>
          <w:p w14:paraId="226A4C17" w14:textId="77777777" w:rsidR="00321870" w:rsidRPr="00587F8D" w:rsidRDefault="00321870" w:rsidP="00A652CB">
            <w:pPr>
              <w:pStyle w:val="TableText"/>
            </w:pPr>
            <w:r w:rsidRPr="00587F8D">
              <w:t>Name</w:t>
            </w:r>
          </w:p>
          <w:p w14:paraId="62F5C13B" w14:textId="77777777" w:rsidR="00321870" w:rsidRPr="00587F8D" w:rsidRDefault="00321870" w:rsidP="00A652CB">
            <w:pPr>
              <w:pStyle w:val="TableText"/>
            </w:pPr>
            <w:r w:rsidRPr="00587F8D">
              <w:t>Current Position Title</w:t>
            </w:r>
          </w:p>
          <w:p w14:paraId="0902DB17" w14:textId="77777777" w:rsidR="00321870" w:rsidRPr="00587F8D" w:rsidRDefault="00321870" w:rsidP="00A652CB">
            <w:pPr>
              <w:pStyle w:val="TableText"/>
            </w:pPr>
            <w:r w:rsidRPr="00587F8D">
              <w:t>Current Company</w:t>
            </w:r>
          </w:p>
          <w:p w14:paraId="4D9BAEFC" w14:textId="77777777" w:rsidR="00321870" w:rsidRPr="00587F8D" w:rsidRDefault="00321870" w:rsidP="00A652CB">
            <w:pPr>
              <w:pStyle w:val="TableText"/>
            </w:pPr>
            <w:r w:rsidRPr="00587F8D">
              <w:t>Current Contact Details</w:t>
            </w:r>
          </w:p>
        </w:tc>
        <w:tc>
          <w:tcPr>
            <w:tcW w:w="2424" w:type="pct"/>
          </w:tcPr>
          <w:p w14:paraId="340D85A4" w14:textId="77777777" w:rsidR="00321870" w:rsidRPr="00587F8D" w:rsidRDefault="00321870" w:rsidP="00A652CB">
            <w:pPr>
              <w:pStyle w:val="TableText"/>
            </w:pPr>
          </w:p>
        </w:tc>
      </w:tr>
    </w:tbl>
    <w:p w14:paraId="3782FCF9" w14:textId="413AC7E2" w:rsidR="002004F5" w:rsidRDefault="002004F5">
      <w:pPr>
        <w:rPr>
          <w:rFonts w:ascii="Open Sans SemiBold" w:eastAsia="Times New Roman" w:hAnsi="Open Sans SemiBold" w:cs="Times New Roman"/>
          <w:color w:val="424E62" w:themeColor="accent4" w:themeShade="BF"/>
          <w:sz w:val="28"/>
          <w:szCs w:val="40"/>
          <w:lang w:bidi="he-IL"/>
        </w:rPr>
      </w:pPr>
    </w:p>
    <w:p w14:paraId="714B34FF" w14:textId="0868CCBC" w:rsidR="00321870" w:rsidRPr="003836DD" w:rsidRDefault="00321870" w:rsidP="00321870">
      <w:pPr>
        <w:pStyle w:val="Heading1NoNumber"/>
      </w:pPr>
      <w:r>
        <w:t>Submission Instructions</w:t>
      </w:r>
    </w:p>
    <w:p w14:paraId="6D3D0DF3" w14:textId="77777777" w:rsidR="00321870" w:rsidRPr="00A652CB" w:rsidRDefault="00321870" w:rsidP="00A652CB">
      <w:pPr>
        <w:pStyle w:val="ListNumber"/>
      </w:pPr>
      <w:r w:rsidRPr="00A652CB">
        <w:t>If you are a non-native English speaker and your VISA or Immigration process required you to have completed an English Language Test (PTE or certified equivalent), please attach a copy of the test results. Also attach any police/security checks performed.</w:t>
      </w:r>
    </w:p>
    <w:p w14:paraId="5A4D1218" w14:textId="13488BFA" w:rsidR="00321870" w:rsidRPr="00A652CB" w:rsidRDefault="00321870" w:rsidP="00A652CB">
      <w:pPr>
        <w:pStyle w:val="ListNumber"/>
      </w:pPr>
      <w:r w:rsidRPr="00A652CB">
        <w:t xml:space="preserve">Please save/name this document using the following convention and email to </w:t>
      </w:r>
      <w:hyperlink r:id="rId11" w:history="1">
        <w:r w:rsidRPr="00A652CB">
          <w:rPr>
            <w:rStyle w:val="Hyperlink"/>
            <w:color w:val="auto"/>
          </w:rPr>
          <w:t>yourfuture@parasyn.com.au</w:t>
        </w:r>
      </w:hyperlink>
      <w:r w:rsidR="00A652CB">
        <w:rPr>
          <w:rStyle w:val="Hyperlink"/>
          <w:color w:val="auto"/>
          <w:u w:val="none"/>
        </w:rPr>
        <w:t xml:space="preserve"> </w:t>
      </w:r>
      <w:r w:rsidRPr="00A652CB">
        <w:t>along with your cover letter and resume.</w:t>
      </w:r>
    </w:p>
    <w:p w14:paraId="59BC156F" w14:textId="77777777" w:rsidR="00321870" w:rsidRPr="00A652CB" w:rsidRDefault="00321870" w:rsidP="00A652CB">
      <w:pPr>
        <w:pStyle w:val="Note"/>
      </w:pPr>
      <w:r w:rsidRPr="00A652CB">
        <w:t xml:space="preserve">Save file as Job Application Form (your name) date reversed.doc </w:t>
      </w:r>
    </w:p>
    <w:p w14:paraId="1F8F20B0" w14:textId="77777777" w:rsidR="00321870" w:rsidRPr="00A652CB" w:rsidRDefault="00321870" w:rsidP="00A652CB">
      <w:pPr>
        <w:pStyle w:val="Note"/>
      </w:pPr>
      <w:r w:rsidRPr="00A652CB">
        <w:t>Example: “Job Application Form (John Smith) 20110615.doc”</w:t>
      </w:r>
    </w:p>
    <w:p w14:paraId="50E5BFDA" w14:textId="73EA4A5E" w:rsidR="00321870" w:rsidRPr="003836DD" w:rsidRDefault="00321870" w:rsidP="00321870">
      <w:pPr>
        <w:pStyle w:val="BodyText"/>
      </w:pPr>
      <w:r w:rsidRPr="003836DD">
        <w:t xml:space="preserve">Thank you for taking the time to prepare </w:t>
      </w:r>
      <w:r w:rsidR="00CB1650">
        <w:t xml:space="preserve">and submit </w:t>
      </w:r>
      <w:r w:rsidRPr="003836DD">
        <w:t>this Job Application.</w:t>
      </w:r>
    </w:p>
    <w:p w14:paraId="18FDE5B7" w14:textId="77777777" w:rsidR="00321870" w:rsidRPr="00167ADB" w:rsidRDefault="00321870" w:rsidP="00321870">
      <w:pPr>
        <w:pStyle w:val="BodyText"/>
      </w:pPr>
      <w:r w:rsidRPr="00167ADB">
        <w:t>Regards</w:t>
      </w:r>
    </w:p>
    <w:p w14:paraId="5F79A461" w14:textId="5F6256F3" w:rsidR="00F32C2A" w:rsidRDefault="00321870" w:rsidP="00321870">
      <w:pPr>
        <w:pStyle w:val="NoLineNumbers"/>
      </w:pPr>
      <w:r w:rsidRPr="00167ADB">
        <w:t>Parasyn</w:t>
      </w:r>
      <w:bookmarkEnd w:id="0"/>
    </w:p>
    <w:sectPr w:rsidR="00F32C2A" w:rsidSect="001020B5">
      <w:headerReference w:type="default" r:id="rId12"/>
      <w:footerReference w:type="default" r:id="rId13"/>
      <w:footerReference w:type="first" r:id="rId14"/>
      <w:pgSz w:w="11907" w:h="16840" w:code="9"/>
      <w:pgMar w:top="1418" w:right="1134" w:bottom="1701" w:left="1134" w:header="39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544D" w14:textId="77777777" w:rsidR="00BF016F" w:rsidRDefault="00BF016F">
      <w:r>
        <w:separator/>
      </w:r>
    </w:p>
    <w:p w14:paraId="1FF3E62A" w14:textId="77777777" w:rsidR="00BF016F" w:rsidRDefault="00BF016F"/>
  </w:endnote>
  <w:endnote w:type="continuationSeparator" w:id="0">
    <w:p w14:paraId="089D0598" w14:textId="77777777" w:rsidR="00BF016F" w:rsidRDefault="00BF016F">
      <w:r>
        <w:continuationSeparator/>
      </w:r>
    </w:p>
    <w:p w14:paraId="0AEC5E48" w14:textId="77777777" w:rsidR="00BF016F" w:rsidRDefault="00BF016F"/>
  </w:endnote>
  <w:endnote w:type="continuationNotice" w:id="1">
    <w:p w14:paraId="2542FA85" w14:textId="77777777" w:rsidR="00BF016F" w:rsidRDefault="00BF01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altName w:val="Segoe UI"/>
    <w:panose1 w:val="00000000000000000000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rta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8933" w14:textId="77777777" w:rsidR="00C66CB6" w:rsidRDefault="00C66CB6" w:rsidP="00F32C2A">
    <w:pPr>
      <w:pStyle w:val="Footer"/>
      <w:pBdr>
        <w:top w:val="single" w:sz="4" w:space="20" w:color="596984" w:themeColor="accent4"/>
      </w:pBdr>
      <w:spacing w:before="20" w:after="20"/>
      <w:rPr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0BF43" wp14:editId="46063891">
          <wp:simplePos x="0" y="0"/>
          <wp:positionH relativeFrom="column">
            <wp:posOffset>-32121</wp:posOffset>
          </wp:positionH>
          <wp:positionV relativeFrom="paragraph">
            <wp:posOffset>123190</wp:posOffset>
          </wp:positionV>
          <wp:extent cx="772795" cy="452758"/>
          <wp:effectExtent l="0" t="0" r="825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asyn (Blue Light Grey) - Horizontal [CMYK] L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452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E25B2" w14:textId="721AD71E" w:rsidR="00C66CB6" w:rsidRDefault="00C66CB6" w:rsidP="00F32C2A">
    <w:pPr>
      <w:pStyle w:val="Footer"/>
      <w:pBdr>
        <w:top w:val="single" w:sz="4" w:space="20" w:color="596984" w:themeColor="accent4"/>
      </w:pBdr>
      <w:spacing w:before="20" w:after="20"/>
    </w:pPr>
    <w:r w:rsidRPr="00D12172">
      <w:rPr>
        <w:szCs w:val="16"/>
      </w:rPr>
      <w:fldChar w:fldCharType="begin"/>
    </w:r>
    <w:r w:rsidRPr="00D12172">
      <w:rPr>
        <w:szCs w:val="16"/>
      </w:rPr>
      <w:instrText xml:space="preserve"> FILENAME  \* MERGEFORMAT </w:instrText>
    </w:r>
    <w:r w:rsidRPr="00D12172">
      <w:rPr>
        <w:szCs w:val="16"/>
      </w:rPr>
      <w:fldChar w:fldCharType="separate"/>
    </w:r>
    <w:r w:rsidR="003B3DC8">
      <w:rPr>
        <w:noProof/>
        <w:szCs w:val="16"/>
      </w:rPr>
      <w:t>BMS Form - Job Application Questionnaire (name of person) R12_05 20250217.docx</w:t>
    </w:r>
    <w:r w:rsidRPr="00D12172">
      <w:rPr>
        <w:noProof/>
        <w:szCs w:val="16"/>
      </w:rPr>
      <w:fldChar w:fldCharType="end"/>
    </w:r>
    <w:r>
      <w:rPr>
        <w:noProof/>
        <w:szCs w:val="16"/>
      </w:rPr>
      <w:t xml:space="preserve"> | </w:t>
    </w:r>
    <w:r w:rsidRPr="00FE33C2">
      <w:fldChar w:fldCharType="begin"/>
    </w:r>
    <w:r w:rsidRPr="00FE33C2">
      <w:instrText xml:space="preserve"> PAGE </w:instrText>
    </w:r>
    <w:r w:rsidRPr="00FE33C2">
      <w:fldChar w:fldCharType="separate"/>
    </w:r>
    <w:r>
      <w:t>3</w:t>
    </w:r>
    <w:r w:rsidRPr="00FE33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0AFA" w14:textId="77777777" w:rsidR="00C66CB6" w:rsidRDefault="00C66CB6" w:rsidP="00F32C2A">
    <w:pPr>
      <w:pStyle w:val="Footer"/>
      <w:pBdr>
        <w:top w:val="single" w:sz="4" w:space="20" w:color="596984" w:themeColor="accent4"/>
      </w:pBdr>
      <w:spacing w:before="20" w:after="20"/>
      <w:rPr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7B4FA99" wp14:editId="74FEBD4F">
          <wp:simplePos x="0" y="0"/>
          <wp:positionH relativeFrom="column">
            <wp:posOffset>-32121</wp:posOffset>
          </wp:positionH>
          <wp:positionV relativeFrom="paragraph">
            <wp:posOffset>123190</wp:posOffset>
          </wp:positionV>
          <wp:extent cx="772795" cy="452758"/>
          <wp:effectExtent l="0" t="0" r="825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asyn (Blue Light Grey) - Horizontal [CMYK] L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452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3EC24" w14:textId="4699A96B" w:rsidR="00C66CB6" w:rsidRPr="00F32C2A" w:rsidRDefault="00C66CB6" w:rsidP="00F32C2A">
    <w:pPr>
      <w:pStyle w:val="Footer"/>
      <w:pBdr>
        <w:top w:val="single" w:sz="4" w:space="20" w:color="596984" w:themeColor="accent4"/>
      </w:pBdr>
      <w:spacing w:before="20" w:after="20"/>
    </w:pPr>
    <w:r w:rsidRPr="00D12172">
      <w:rPr>
        <w:szCs w:val="16"/>
      </w:rPr>
      <w:fldChar w:fldCharType="begin"/>
    </w:r>
    <w:r w:rsidRPr="00D12172">
      <w:rPr>
        <w:szCs w:val="16"/>
      </w:rPr>
      <w:instrText xml:space="preserve"> FILENAME  \* MERGEFORMAT </w:instrText>
    </w:r>
    <w:r w:rsidRPr="00D12172">
      <w:rPr>
        <w:szCs w:val="16"/>
      </w:rPr>
      <w:fldChar w:fldCharType="separate"/>
    </w:r>
    <w:r w:rsidR="003A2A8A">
      <w:rPr>
        <w:noProof/>
        <w:szCs w:val="16"/>
      </w:rPr>
      <w:t>BMS Form - Job Application Questionnaire (name of person) R12_00 20240820.docx</w:t>
    </w:r>
    <w:r w:rsidRPr="00D12172">
      <w:rPr>
        <w:noProof/>
        <w:szCs w:val="16"/>
      </w:rPr>
      <w:fldChar w:fldCharType="end"/>
    </w:r>
    <w:r>
      <w:rPr>
        <w:noProof/>
        <w:szCs w:val="16"/>
      </w:rPr>
      <w:t xml:space="preserve"> | </w:t>
    </w:r>
    <w:r w:rsidRPr="00FE33C2">
      <w:fldChar w:fldCharType="begin"/>
    </w:r>
    <w:r w:rsidRPr="00FE33C2">
      <w:instrText xml:space="preserve"> PAGE </w:instrText>
    </w:r>
    <w:r w:rsidRPr="00FE33C2">
      <w:fldChar w:fldCharType="separate"/>
    </w:r>
    <w:r>
      <w:t>2</w:t>
    </w:r>
    <w:r w:rsidRPr="00FE33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58AE" w14:textId="77777777" w:rsidR="00BF016F" w:rsidRDefault="00BF016F">
      <w:r>
        <w:separator/>
      </w:r>
    </w:p>
    <w:p w14:paraId="0AE5029D" w14:textId="77777777" w:rsidR="00BF016F" w:rsidRDefault="00BF016F"/>
  </w:footnote>
  <w:footnote w:type="continuationSeparator" w:id="0">
    <w:p w14:paraId="75DABB02" w14:textId="77777777" w:rsidR="00BF016F" w:rsidRDefault="00BF016F">
      <w:r>
        <w:continuationSeparator/>
      </w:r>
    </w:p>
    <w:p w14:paraId="63453FE6" w14:textId="77777777" w:rsidR="00BF016F" w:rsidRDefault="00BF016F"/>
  </w:footnote>
  <w:footnote w:type="continuationNotice" w:id="1">
    <w:p w14:paraId="15953CF3" w14:textId="77777777" w:rsidR="00BF016F" w:rsidRDefault="00BF016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9AEC" w14:textId="47EF3348" w:rsidR="00C66CB6" w:rsidRDefault="003A2A8A" w:rsidP="00F32C2A">
    <w:pPr>
      <w:pStyle w:val="Header"/>
    </w:pPr>
    <w:fldSimple w:instr=" TITLE  ">
      <w:r>
        <w:t>BMS Form</w:t>
      </w:r>
    </w:fldSimple>
    <w:r w:rsidR="00C66CB6">
      <w:t xml:space="preserve"> | </w:t>
    </w:r>
    <w:fldSimple w:instr=" SUBJECT  ">
      <w:r>
        <w:t>Job Application Questionnaire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4C6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20356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BB6B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237E1"/>
    <w:multiLevelType w:val="hybridMultilevel"/>
    <w:tmpl w:val="13528340"/>
    <w:lvl w:ilvl="0" w:tplc="C554C87E">
      <w:start w:val="1"/>
      <w:numFmt w:val="bullet"/>
      <w:pStyle w:val="List"/>
      <w:lvlText w:val=""/>
      <w:lvlJc w:val="left"/>
      <w:pPr>
        <w:ind w:left="360" w:hanging="360"/>
      </w:pPr>
      <w:rPr>
        <w:rFonts w:ascii="Wingdings 3" w:hAnsi="Wingdings 3" w:hint="default"/>
        <w:color w:val="297FD5" w:themeColor="accent3"/>
        <w:sz w:val="20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7317"/>
    <w:multiLevelType w:val="multilevel"/>
    <w:tmpl w:val="78EA08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EF31ED"/>
    <w:multiLevelType w:val="hybridMultilevel"/>
    <w:tmpl w:val="014656CA"/>
    <w:lvl w:ilvl="0" w:tplc="2578F382">
      <w:start w:val="1"/>
      <w:numFmt w:val="lowerLetter"/>
      <w:pStyle w:val="ListIndentNumber"/>
      <w:lvlText w:val="%1."/>
      <w:lvlJc w:val="left"/>
      <w:pPr>
        <w:ind w:left="1514" w:hanging="360"/>
      </w:p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37CC5B63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871754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3BD7950"/>
    <w:multiLevelType w:val="multilevel"/>
    <w:tmpl w:val="76529D8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4B291BF9"/>
    <w:multiLevelType w:val="multilevel"/>
    <w:tmpl w:val="4F18B0C6"/>
    <w:lvl w:ilvl="0">
      <w:start w:val="1"/>
      <w:numFmt w:val="decimal"/>
      <w:pStyle w:val="PageTitle-Section"/>
      <w:lvlText w:val="%1"/>
      <w:lvlJc w:val="left"/>
      <w:pPr>
        <w:ind w:left="432" w:hanging="432"/>
      </w:pPr>
    </w:lvl>
    <w:lvl w:ilvl="1">
      <w:start w:val="1"/>
      <w:numFmt w:val="decimal"/>
      <w:pStyle w:val="Heading1-Section"/>
      <w:lvlText w:val="%1.%2"/>
      <w:lvlJc w:val="left"/>
      <w:pPr>
        <w:ind w:left="576" w:hanging="576"/>
      </w:pPr>
    </w:lvl>
    <w:lvl w:ilvl="2">
      <w:start w:val="1"/>
      <w:numFmt w:val="decimal"/>
      <w:pStyle w:val="Heading2-Section"/>
      <w:lvlText w:val="%1.%2.%3"/>
      <w:lvlJc w:val="left"/>
      <w:pPr>
        <w:ind w:left="720" w:hanging="720"/>
      </w:pPr>
    </w:lvl>
    <w:lvl w:ilvl="3">
      <w:start w:val="1"/>
      <w:numFmt w:val="decimal"/>
      <w:pStyle w:val="Heading3-Section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F21712E"/>
    <w:multiLevelType w:val="multilevel"/>
    <w:tmpl w:val="FB360D8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1" w15:restartNumberingAfterBreak="0">
    <w:nsid w:val="4F9B37BB"/>
    <w:multiLevelType w:val="hybridMultilevel"/>
    <w:tmpl w:val="EB2A6884"/>
    <w:lvl w:ilvl="0" w:tplc="03588C9E">
      <w:start w:val="1"/>
      <w:numFmt w:val="decimal"/>
      <w:pStyle w:val="ListNumber"/>
      <w:lvlText w:val="%1."/>
      <w:lvlJc w:val="left"/>
      <w:pPr>
        <w:ind w:left="36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E44E22"/>
    <w:multiLevelType w:val="multilevel"/>
    <w:tmpl w:val="C04A8D58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5D2A58AE"/>
    <w:multiLevelType w:val="hybridMultilevel"/>
    <w:tmpl w:val="025241C0"/>
    <w:lvl w:ilvl="0" w:tplc="B40248B0">
      <w:start w:val="1"/>
      <w:numFmt w:val="bullet"/>
      <w:pStyle w:val="ListIndent"/>
      <w:lvlText w:val="o"/>
      <w:lvlJc w:val="left"/>
      <w:pPr>
        <w:ind w:left="1154" w:hanging="360"/>
      </w:pPr>
      <w:rPr>
        <w:rFonts w:ascii="Courier New" w:hAnsi="Courier New" w:hint="default"/>
        <w:b/>
        <w:i w:val="0"/>
        <w:color w:val="3477B2" w:themeColor="accent2"/>
        <w:sz w:val="20"/>
        <w:szCs w:val="12"/>
      </w:rPr>
    </w:lvl>
    <w:lvl w:ilvl="1" w:tplc="0C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4" w15:restartNumberingAfterBreak="0">
    <w:nsid w:val="63BB3B9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4893836"/>
    <w:multiLevelType w:val="multilevel"/>
    <w:tmpl w:val="BB72B6BE"/>
    <w:lvl w:ilvl="0">
      <w:start w:val="1"/>
      <w:numFmt w:val="decimal"/>
      <w:pStyle w:val="Heading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6" w15:restartNumberingAfterBreak="0">
    <w:nsid w:val="6776552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F5340E"/>
    <w:multiLevelType w:val="multilevel"/>
    <w:tmpl w:val="FBBAC11A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</w:lvl>
    <w:lvl w:ilvl="3">
      <w:start w:val="1"/>
      <w:numFmt w:val="none"/>
      <w:lvlText w:val=""/>
      <w:lvlJc w:val="left"/>
      <w:pPr>
        <w:tabs>
          <w:tab w:val="num" w:pos="1080"/>
        </w:tabs>
        <w:ind w:left="720" w:firstLine="0"/>
      </w:pPr>
    </w:lvl>
    <w:lvl w:ilvl="4">
      <w:start w:val="1"/>
      <w:numFmt w:val="none"/>
      <w:lvlText w:val=""/>
      <w:lvlJc w:val="left"/>
      <w:pPr>
        <w:tabs>
          <w:tab w:val="num" w:pos="1080"/>
        </w:tabs>
        <w:ind w:left="720" w:firstLine="0"/>
      </w:pPr>
    </w:lvl>
    <w:lvl w:ilvl="5">
      <w:start w:val="1"/>
      <w:numFmt w:val="none"/>
      <w:lvlText w:val=""/>
      <w:lvlJc w:val="left"/>
      <w:pPr>
        <w:tabs>
          <w:tab w:val="num" w:pos="1080"/>
        </w:tabs>
        <w:ind w:left="720" w:firstLine="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720" w:firstLine="0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720" w:firstLine="0"/>
      </w:pPr>
    </w:lvl>
    <w:lvl w:ilvl="8">
      <w:start w:val="1"/>
      <w:numFmt w:val="none"/>
      <w:lvlText w:val=""/>
      <w:lvlJc w:val="left"/>
      <w:pPr>
        <w:tabs>
          <w:tab w:val="num" w:pos="1080"/>
        </w:tabs>
        <w:ind w:left="720" w:firstLine="0"/>
      </w:pPr>
    </w:lvl>
  </w:abstractNum>
  <w:abstractNum w:abstractNumId="18" w15:restartNumberingAfterBreak="0">
    <w:nsid w:val="6CC46E0B"/>
    <w:multiLevelType w:val="hybridMultilevel"/>
    <w:tmpl w:val="E264BDAA"/>
    <w:lvl w:ilvl="0" w:tplc="AD007A0E">
      <w:start w:val="1"/>
      <w:numFmt w:val="decimal"/>
      <w:pStyle w:val="BodyTextNumbered"/>
      <w:lvlText w:val="%1."/>
      <w:lvlJc w:val="left"/>
      <w:pPr>
        <w:ind w:left="36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A76E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D030E7"/>
    <w:multiLevelType w:val="multilevel"/>
    <w:tmpl w:val="12F2195A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num w:numId="1" w16cid:durableId="111219164">
    <w:abstractNumId w:val="11"/>
  </w:num>
  <w:num w:numId="2" w16cid:durableId="700740810">
    <w:abstractNumId w:val="13"/>
  </w:num>
  <w:num w:numId="3" w16cid:durableId="493759190">
    <w:abstractNumId w:val="15"/>
  </w:num>
  <w:num w:numId="4" w16cid:durableId="957489041">
    <w:abstractNumId w:val="3"/>
  </w:num>
  <w:num w:numId="5" w16cid:durableId="1093937972">
    <w:abstractNumId w:val="5"/>
  </w:num>
  <w:num w:numId="6" w16cid:durableId="1314680127">
    <w:abstractNumId w:val="18"/>
  </w:num>
  <w:num w:numId="7" w16cid:durableId="1082600674">
    <w:abstractNumId w:val="12"/>
  </w:num>
  <w:num w:numId="8" w16cid:durableId="1931696521">
    <w:abstractNumId w:val="5"/>
    <w:lvlOverride w:ilvl="0">
      <w:startOverride w:val="1"/>
    </w:lvlOverride>
  </w:num>
  <w:num w:numId="9" w16cid:durableId="1904103727">
    <w:abstractNumId w:val="11"/>
    <w:lvlOverride w:ilvl="0">
      <w:startOverride w:val="1"/>
    </w:lvlOverride>
  </w:num>
  <w:num w:numId="10" w16cid:durableId="397366253">
    <w:abstractNumId w:val="18"/>
    <w:lvlOverride w:ilvl="0">
      <w:startOverride w:val="1"/>
    </w:lvlOverride>
  </w:num>
  <w:num w:numId="11" w16cid:durableId="151070021">
    <w:abstractNumId w:val="20"/>
  </w:num>
  <w:num w:numId="12" w16cid:durableId="1057241927">
    <w:abstractNumId w:val="10"/>
  </w:num>
  <w:num w:numId="13" w16cid:durableId="1867718277">
    <w:abstractNumId w:val="8"/>
  </w:num>
  <w:num w:numId="14" w16cid:durableId="400372143">
    <w:abstractNumId w:val="18"/>
    <w:lvlOverride w:ilvl="0">
      <w:startOverride w:val="1"/>
    </w:lvlOverride>
  </w:num>
  <w:num w:numId="15" w16cid:durableId="478769580">
    <w:abstractNumId w:val="2"/>
  </w:num>
  <w:num w:numId="16" w16cid:durableId="422646004">
    <w:abstractNumId w:val="9"/>
  </w:num>
  <w:num w:numId="17" w16cid:durableId="1652981613">
    <w:abstractNumId w:val="4"/>
  </w:num>
  <w:num w:numId="18" w16cid:durableId="349071343">
    <w:abstractNumId w:val="14"/>
  </w:num>
  <w:num w:numId="19" w16cid:durableId="1789275045">
    <w:abstractNumId w:val="6"/>
  </w:num>
  <w:num w:numId="20" w16cid:durableId="968052677">
    <w:abstractNumId w:val="0"/>
  </w:num>
  <w:num w:numId="21" w16cid:durableId="766927278">
    <w:abstractNumId w:val="1"/>
  </w:num>
  <w:num w:numId="22" w16cid:durableId="1930041452">
    <w:abstractNumId w:val="19"/>
  </w:num>
  <w:num w:numId="23" w16cid:durableId="333534169">
    <w:abstractNumId w:val="7"/>
  </w:num>
  <w:num w:numId="24" w16cid:durableId="1092046482">
    <w:abstractNumId w:val="17"/>
  </w:num>
  <w:num w:numId="25" w16cid:durableId="19308501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styleLockTheme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6385">
      <o:colormru v:ext="edit" colors="#930,#582d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9C"/>
    <w:rsid w:val="00001A44"/>
    <w:rsid w:val="00001FF5"/>
    <w:rsid w:val="00007DD9"/>
    <w:rsid w:val="00011AA7"/>
    <w:rsid w:val="000121D8"/>
    <w:rsid w:val="00012CDD"/>
    <w:rsid w:val="00013195"/>
    <w:rsid w:val="00022FF2"/>
    <w:rsid w:val="0002336C"/>
    <w:rsid w:val="0002594A"/>
    <w:rsid w:val="0003007E"/>
    <w:rsid w:val="00037ED2"/>
    <w:rsid w:val="0004042E"/>
    <w:rsid w:val="000408D6"/>
    <w:rsid w:val="0004148C"/>
    <w:rsid w:val="00043F17"/>
    <w:rsid w:val="0005249B"/>
    <w:rsid w:val="0005415A"/>
    <w:rsid w:val="00055DAE"/>
    <w:rsid w:val="00062203"/>
    <w:rsid w:val="0006229B"/>
    <w:rsid w:val="00065515"/>
    <w:rsid w:val="00067A13"/>
    <w:rsid w:val="00071885"/>
    <w:rsid w:val="00074CBE"/>
    <w:rsid w:val="00076F8D"/>
    <w:rsid w:val="0007722F"/>
    <w:rsid w:val="000815DE"/>
    <w:rsid w:val="00083062"/>
    <w:rsid w:val="00083963"/>
    <w:rsid w:val="00087C8B"/>
    <w:rsid w:val="00090509"/>
    <w:rsid w:val="0009434D"/>
    <w:rsid w:val="0009654A"/>
    <w:rsid w:val="00096595"/>
    <w:rsid w:val="000969F9"/>
    <w:rsid w:val="0009701B"/>
    <w:rsid w:val="000A0D22"/>
    <w:rsid w:val="000A45A8"/>
    <w:rsid w:val="000A5FE3"/>
    <w:rsid w:val="000A6D44"/>
    <w:rsid w:val="000B091F"/>
    <w:rsid w:val="000B5967"/>
    <w:rsid w:val="000B7901"/>
    <w:rsid w:val="000C1C7F"/>
    <w:rsid w:val="000C1C85"/>
    <w:rsid w:val="000C2574"/>
    <w:rsid w:val="000C4708"/>
    <w:rsid w:val="000D4F76"/>
    <w:rsid w:val="000D6788"/>
    <w:rsid w:val="000D7794"/>
    <w:rsid w:val="000E5411"/>
    <w:rsid w:val="000E795A"/>
    <w:rsid w:val="000F08F9"/>
    <w:rsid w:val="000F0BF4"/>
    <w:rsid w:val="000F193A"/>
    <w:rsid w:val="000F1BCD"/>
    <w:rsid w:val="00100203"/>
    <w:rsid w:val="00100474"/>
    <w:rsid w:val="001020B5"/>
    <w:rsid w:val="00104287"/>
    <w:rsid w:val="0010437E"/>
    <w:rsid w:val="001046CF"/>
    <w:rsid w:val="00105078"/>
    <w:rsid w:val="00106009"/>
    <w:rsid w:val="001063B7"/>
    <w:rsid w:val="00112413"/>
    <w:rsid w:val="00115169"/>
    <w:rsid w:val="00115FF2"/>
    <w:rsid w:val="001170E7"/>
    <w:rsid w:val="00117714"/>
    <w:rsid w:val="00120BAA"/>
    <w:rsid w:val="00136AC4"/>
    <w:rsid w:val="00137635"/>
    <w:rsid w:val="00137C4B"/>
    <w:rsid w:val="001410BF"/>
    <w:rsid w:val="00141DE6"/>
    <w:rsid w:val="00141EE3"/>
    <w:rsid w:val="00142165"/>
    <w:rsid w:val="001424D4"/>
    <w:rsid w:val="00144D57"/>
    <w:rsid w:val="001455E8"/>
    <w:rsid w:val="00147843"/>
    <w:rsid w:val="00152D47"/>
    <w:rsid w:val="001539E2"/>
    <w:rsid w:val="00156011"/>
    <w:rsid w:val="001571C0"/>
    <w:rsid w:val="00161F66"/>
    <w:rsid w:val="001629B3"/>
    <w:rsid w:val="001629B7"/>
    <w:rsid w:val="00171103"/>
    <w:rsid w:val="001722BE"/>
    <w:rsid w:val="00173AC3"/>
    <w:rsid w:val="001762FD"/>
    <w:rsid w:val="00176862"/>
    <w:rsid w:val="00181F37"/>
    <w:rsid w:val="00183C32"/>
    <w:rsid w:val="001840FA"/>
    <w:rsid w:val="001843E5"/>
    <w:rsid w:val="0018582B"/>
    <w:rsid w:val="00191396"/>
    <w:rsid w:val="00192A43"/>
    <w:rsid w:val="0019301F"/>
    <w:rsid w:val="0019568D"/>
    <w:rsid w:val="001964BA"/>
    <w:rsid w:val="00197114"/>
    <w:rsid w:val="001A0718"/>
    <w:rsid w:val="001A0AB6"/>
    <w:rsid w:val="001A3467"/>
    <w:rsid w:val="001A4A9C"/>
    <w:rsid w:val="001A6D44"/>
    <w:rsid w:val="001A7CB8"/>
    <w:rsid w:val="001B182E"/>
    <w:rsid w:val="001B50A3"/>
    <w:rsid w:val="001B5A98"/>
    <w:rsid w:val="001C2BC5"/>
    <w:rsid w:val="001C4111"/>
    <w:rsid w:val="001C5FD4"/>
    <w:rsid w:val="001D07ED"/>
    <w:rsid w:val="001D2743"/>
    <w:rsid w:val="001D2E9C"/>
    <w:rsid w:val="001D661E"/>
    <w:rsid w:val="001E0E0B"/>
    <w:rsid w:val="001E131B"/>
    <w:rsid w:val="001E19DD"/>
    <w:rsid w:val="001E350B"/>
    <w:rsid w:val="001E39EE"/>
    <w:rsid w:val="001E5612"/>
    <w:rsid w:val="001F1380"/>
    <w:rsid w:val="001F1FA4"/>
    <w:rsid w:val="001F36C9"/>
    <w:rsid w:val="001F5C8B"/>
    <w:rsid w:val="001F739A"/>
    <w:rsid w:val="002004F5"/>
    <w:rsid w:val="00204A13"/>
    <w:rsid w:val="00211A40"/>
    <w:rsid w:val="00214AD1"/>
    <w:rsid w:val="00216714"/>
    <w:rsid w:val="00221447"/>
    <w:rsid w:val="00222A38"/>
    <w:rsid w:val="00222D09"/>
    <w:rsid w:val="00223046"/>
    <w:rsid w:val="0022429E"/>
    <w:rsid w:val="00224832"/>
    <w:rsid w:val="00233BBA"/>
    <w:rsid w:val="00233C38"/>
    <w:rsid w:val="00234794"/>
    <w:rsid w:val="00235E75"/>
    <w:rsid w:val="00235FFA"/>
    <w:rsid w:val="0023680D"/>
    <w:rsid w:val="002429F8"/>
    <w:rsid w:val="00243A95"/>
    <w:rsid w:val="0024431B"/>
    <w:rsid w:val="00244A96"/>
    <w:rsid w:val="00245439"/>
    <w:rsid w:val="002467D5"/>
    <w:rsid w:val="00246AE0"/>
    <w:rsid w:val="00246F3E"/>
    <w:rsid w:val="00247EB2"/>
    <w:rsid w:val="002523C9"/>
    <w:rsid w:val="002573C3"/>
    <w:rsid w:val="002644FE"/>
    <w:rsid w:val="00266AE0"/>
    <w:rsid w:val="0026753C"/>
    <w:rsid w:val="002711FA"/>
    <w:rsid w:val="00273D99"/>
    <w:rsid w:val="0027463D"/>
    <w:rsid w:val="002757B9"/>
    <w:rsid w:val="00277463"/>
    <w:rsid w:val="0028064C"/>
    <w:rsid w:val="00280ED8"/>
    <w:rsid w:val="00285504"/>
    <w:rsid w:val="00290DCA"/>
    <w:rsid w:val="0029174E"/>
    <w:rsid w:val="0029327E"/>
    <w:rsid w:val="00295B6A"/>
    <w:rsid w:val="00296637"/>
    <w:rsid w:val="002A1D85"/>
    <w:rsid w:val="002A30EA"/>
    <w:rsid w:val="002A3D3B"/>
    <w:rsid w:val="002A4EFE"/>
    <w:rsid w:val="002B23F7"/>
    <w:rsid w:val="002B49E9"/>
    <w:rsid w:val="002B6D2F"/>
    <w:rsid w:val="002B7A8B"/>
    <w:rsid w:val="002C0AE4"/>
    <w:rsid w:val="002C2BC0"/>
    <w:rsid w:val="002C4964"/>
    <w:rsid w:val="002C6FFF"/>
    <w:rsid w:val="002C7B3B"/>
    <w:rsid w:val="002C7B8A"/>
    <w:rsid w:val="002D1805"/>
    <w:rsid w:val="002D293B"/>
    <w:rsid w:val="002D314E"/>
    <w:rsid w:val="002D36B3"/>
    <w:rsid w:val="002D3B14"/>
    <w:rsid w:val="002D492A"/>
    <w:rsid w:val="002D5A3E"/>
    <w:rsid w:val="002E179B"/>
    <w:rsid w:val="002E1FB2"/>
    <w:rsid w:val="002E43C3"/>
    <w:rsid w:val="002E4450"/>
    <w:rsid w:val="002F14AE"/>
    <w:rsid w:val="002F2125"/>
    <w:rsid w:val="002F5BC3"/>
    <w:rsid w:val="002F617B"/>
    <w:rsid w:val="003010CB"/>
    <w:rsid w:val="003055AD"/>
    <w:rsid w:val="00307964"/>
    <w:rsid w:val="00307F9E"/>
    <w:rsid w:val="0031079D"/>
    <w:rsid w:val="00311F2A"/>
    <w:rsid w:val="00312424"/>
    <w:rsid w:val="00313539"/>
    <w:rsid w:val="00313DEB"/>
    <w:rsid w:val="0031500E"/>
    <w:rsid w:val="0031584D"/>
    <w:rsid w:val="00321870"/>
    <w:rsid w:val="00322847"/>
    <w:rsid w:val="00330B52"/>
    <w:rsid w:val="00331E97"/>
    <w:rsid w:val="003354B6"/>
    <w:rsid w:val="00336E88"/>
    <w:rsid w:val="003371B3"/>
    <w:rsid w:val="0034293A"/>
    <w:rsid w:val="00350A44"/>
    <w:rsid w:val="00351049"/>
    <w:rsid w:val="00351B6A"/>
    <w:rsid w:val="00357200"/>
    <w:rsid w:val="00357F20"/>
    <w:rsid w:val="003600E8"/>
    <w:rsid w:val="003602D3"/>
    <w:rsid w:val="003611F4"/>
    <w:rsid w:val="00361450"/>
    <w:rsid w:val="00361B12"/>
    <w:rsid w:val="00362669"/>
    <w:rsid w:val="003666F5"/>
    <w:rsid w:val="00366CDA"/>
    <w:rsid w:val="003726F9"/>
    <w:rsid w:val="00375775"/>
    <w:rsid w:val="00382551"/>
    <w:rsid w:val="00383274"/>
    <w:rsid w:val="00384693"/>
    <w:rsid w:val="00386D03"/>
    <w:rsid w:val="003871C3"/>
    <w:rsid w:val="003878FB"/>
    <w:rsid w:val="00390EA7"/>
    <w:rsid w:val="00393F6F"/>
    <w:rsid w:val="00394329"/>
    <w:rsid w:val="00396A35"/>
    <w:rsid w:val="00397239"/>
    <w:rsid w:val="003A1066"/>
    <w:rsid w:val="003A1334"/>
    <w:rsid w:val="003A1E43"/>
    <w:rsid w:val="003A2A8A"/>
    <w:rsid w:val="003A7964"/>
    <w:rsid w:val="003A7E35"/>
    <w:rsid w:val="003B04E9"/>
    <w:rsid w:val="003B061F"/>
    <w:rsid w:val="003B0AF8"/>
    <w:rsid w:val="003B3DC8"/>
    <w:rsid w:val="003B670E"/>
    <w:rsid w:val="003C0BD5"/>
    <w:rsid w:val="003C2B6C"/>
    <w:rsid w:val="003C2F44"/>
    <w:rsid w:val="003C5088"/>
    <w:rsid w:val="003C5DBC"/>
    <w:rsid w:val="003D1297"/>
    <w:rsid w:val="003D34ED"/>
    <w:rsid w:val="003D3DF1"/>
    <w:rsid w:val="003D5664"/>
    <w:rsid w:val="003D7500"/>
    <w:rsid w:val="003D7B89"/>
    <w:rsid w:val="003E6827"/>
    <w:rsid w:val="003E69A6"/>
    <w:rsid w:val="003E6CE0"/>
    <w:rsid w:val="003E6CF9"/>
    <w:rsid w:val="003F04FC"/>
    <w:rsid w:val="003F1317"/>
    <w:rsid w:val="003F3FEF"/>
    <w:rsid w:val="003F6B76"/>
    <w:rsid w:val="003F7615"/>
    <w:rsid w:val="004011D4"/>
    <w:rsid w:val="0040672A"/>
    <w:rsid w:val="00411EC1"/>
    <w:rsid w:val="00415C89"/>
    <w:rsid w:val="00416685"/>
    <w:rsid w:val="00421A9C"/>
    <w:rsid w:val="00422453"/>
    <w:rsid w:val="004243F4"/>
    <w:rsid w:val="00426E81"/>
    <w:rsid w:val="004317B9"/>
    <w:rsid w:val="00432AB2"/>
    <w:rsid w:val="00443519"/>
    <w:rsid w:val="00443B8E"/>
    <w:rsid w:val="0044449C"/>
    <w:rsid w:val="00444EAB"/>
    <w:rsid w:val="00446FBD"/>
    <w:rsid w:val="0044774A"/>
    <w:rsid w:val="00454120"/>
    <w:rsid w:val="00460115"/>
    <w:rsid w:val="0046037C"/>
    <w:rsid w:val="0046068B"/>
    <w:rsid w:val="00461F4A"/>
    <w:rsid w:val="0046237A"/>
    <w:rsid w:val="00464A04"/>
    <w:rsid w:val="00464E44"/>
    <w:rsid w:val="00467BC7"/>
    <w:rsid w:val="00472860"/>
    <w:rsid w:val="00473A47"/>
    <w:rsid w:val="00475850"/>
    <w:rsid w:val="00475DF9"/>
    <w:rsid w:val="004764E5"/>
    <w:rsid w:val="00476C9C"/>
    <w:rsid w:val="004804D9"/>
    <w:rsid w:val="004810BE"/>
    <w:rsid w:val="004820F0"/>
    <w:rsid w:val="00482F8F"/>
    <w:rsid w:val="00483C48"/>
    <w:rsid w:val="00483ED6"/>
    <w:rsid w:val="00485A02"/>
    <w:rsid w:val="00486052"/>
    <w:rsid w:val="0048748F"/>
    <w:rsid w:val="00491275"/>
    <w:rsid w:val="00491353"/>
    <w:rsid w:val="00491445"/>
    <w:rsid w:val="0049219A"/>
    <w:rsid w:val="0049358D"/>
    <w:rsid w:val="004946D9"/>
    <w:rsid w:val="0049672F"/>
    <w:rsid w:val="004A0750"/>
    <w:rsid w:val="004A23D5"/>
    <w:rsid w:val="004A37DF"/>
    <w:rsid w:val="004A40E3"/>
    <w:rsid w:val="004A5BAB"/>
    <w:rsid w:val="004A5E9A"/>
    <w:rsid w:val="004B1D50"/>
    <w:rsid w:val="004B2167"/>
    <w:rsid w:val="004B26FD"/>
    <w:rsid w:val="004B2B4F"/>
    <w:rsid w:val="004B49E4"/>
    <w:rsid w:val="004C0427"/>
    <w:rsid w:val="004C32EB"/>
    <w:rsid w:val="004C6EAA"/>
    <w:rsid w:val="004E17CF"/>
    <w:rsid w:val="004E1B22"/>
    <w:rsid w:val="004E1E5C"/>
    <w:rsid w:val="004E44FE"/>
    <w:rsid w:val="004E5689"/>
    <w:rsid w:val="004E5CF8"/>
    <w:rsid w:val="004E701D"/>
    <w:rsid w:val="004F0B67"/>
    <w:rsid w:val="004F16C0"/>
    <w:rsid w:val="004F6723"/>
    <w:rsid w:val="00500509"/>
    <w:rsid w:val="005036BD"/>
    <w:rsid w:val="00504682"/>
    <w:rsid w:val="0050577F"/>
    <w:rsid w:val="005131A2"/>
    <w:rsid w:val="005204D3"/>
    <w:rsid w:val="00525773"/>
    <w:rsid w:val="00526C0C"/>
    <w:rsid w:val="00526EAB"/>
    <w:rsid w:val="005306DC"/>
    <w:rsid w:val="00535AF0"/>
    <w:rsid w:val="00536D1C"/>
    <w:rsid w:val="00537A30"/>
    <w:rsid w:val="00541EF3"/>
    <w:rsid w:val="00544E96"/>
    <w:rsid w:val="0054687D"/>
    <w:rsid w:val="00551F9D"/>
    <w:rsid w:val="00553F45"/>
    <w:rsid w:val="00557F83"/>
    <w:rsid w:val="00562604"/>
    <w:rsid w:val="0056306A"/>
    <w:rsid w:val="00563884"/>
    <w:rsid w:val="005649BA"/>
    <w:rsid w:val="00564C10"/>
    <w:rsid w:val="005650A7"/>
    <w:rsid w:val="005663CA"/>
    <w:rsid w:val="005667DE"/>
    <w:rsid w:val="005701A5"/>
    <w:rsid w:val="00570404"/>
    <w:rsid w:val="005734D8"/>
    <w:rsid w:val="00574AA4"/>
    <w:rsid w:val="00575D9F"/>
    <w:rsid w:val="00581454"/>
    <w:rsid w:val="005833D2"/>
    <w:rsid w:val="00583B24"/>
    <w:rsid w:val="005848B8"/>
    <w:rsid w:val="0058592F"/>
    <w:rsid w:val="00586C13"/>
    <w:rsid w:val="00587E1B"/>
    <w:rsid w:val="00587F8D"/>
    <w:rsid w:val="0059285D"/>
    <w:rsid w:val="005928D8"/>
    <w:rsid w:val="00595495"/>
    <w:rsid w:val="005970E8"/>
    <w:rsid w:val="005A17E0"/>
    <w:rsid w:val="005A3439"/>
    <w:rsid w:val="005A50B0"/>
    <w:rsid w:val="005B387D"/>
    <w:rsid w:val="005B4625"/>
    <w:rsid w:val="005B61D3"/>
    <w:rsid w:val="005B7B72"/>
    <w:rsid w:val="005C1CB9"/>
    <w:rsid w:val="005C25E2"/>
    <w:rsid w:val="005C2EEE"/>
    <w:rsid w:val="005C4CCA"/>
    <w:rsid w:val="005C4D6B"/>
    <w:rsid w:val="005C58EB"/>
    <w:rsid w:val="005C72BA"/>
    <w:rsid w:val="005D13E6"/>
    <w:rsid w:val="005D436D"/>
    <w:rsid w:val="005E0834"/>
    <w:rsid w:val="005E1F18"/>
    <w:rsid w:val="005E4160"/>
    <w:rsid w:val="005E5B75"/>
    <w:rsid w:val="005E5E44"/>
    <w:rsid w:val="005E7A19"/>
    <w:rsid w:val="0060097E"/>
    <w:rsid w:val="00603E6B"/>
    <w:rsid w:val="00604AB5"/>
    <w:rsid w:val="0060659C"/>
    <w:rsid w:val="00612839"/>
    <w:rsid w:val="00613DB6"/>
    <w:rsid w:val="00614F1D"/>
    <w:rsid w:val="006151FA"/>
    <w:rsid w:val="0061733F"/>
    <w:rsid w:val="0062150B"/>
    <w:rsid w:val="006240DD"/>
    <w:rsid w:val="00624A25"/>
    <w:rsid w:val="00625065"/>
    <w:rsid w:val="0062552B"/>
    <w:rsid w:val="00633AC1"/>
    <w:rsid w:val="00633D13"/>
    <w:rsid w:val="006349B8"/>
    <w:rsid w:val="0063549E"/>
    <w:rsid w:val="006415D4"/>
    <w:rsid w:val="00642DE1"/>
    <w:rsid w:val="006434FB"/>
    <w:rsid w:val="0064516F"/>
    <w:rsid w:val="00645C6D"/>
    <w:rsid w:val="00646E93"/>
    <w:rsid w:val="00650DB3"/>
    <w:rsid w:val="00652199"/>
    <w:rsid w:val="00653BAB"/>
    <w:rsid w:val="00654D24"/>
    <w:rsid w:val="006552C2"/>
    <w:rsid w:val="00655CA3"/>
    <w:rsid w:val="00655EC9"/>
    <w:rsid w:val="0066402E"/>
    <w:rsid w:val="00667057"/>
    <w:rsid w:val="006672A0"/>
    <w:rsid w:val="00670DE5"/>
    <w:rsid w:val="006710B2"/>
    <w:rsid w:val="006757A5"/>
    <w:rsid w:val="00676A9A"/>
    <w:rsid w:val="00681975"/>
    <w:rsid w:val="006829E5"/>
    <w:rsid w:val="00683A4F"/>
    <w:rsid w:val="00686C4B"/>
    <w:rsid w:val="00694A08"/>
    <w:rsid w:val="006957BC"/>
    <w:rsid w:val="006965F4"/>
    <w:rsid w:val="006A0A85"/>
    <w:rsid w:val="006A0BCC"/>
    <w:rsid w:val="006A2F02"/>
    <w:rsid w:val="006A397B"/>
    <w:rsid w:val="006A3DF4"/>
    <w:rsid w:val="006A753A"/>
    <w:rsid w:val="006A767F"/>
    <w:rsid w:val="006A77CB"/>
    <w:rsid w:val="006B15CB"/>
    <w:rsid w:val="006B3B6A"/>
    <w:rsid w:val="006B54E2"/>
    <w:rsid w:val="006C0CB7"/>
    <w:rsid w:val="006C0F26"/>
    <w:rsid w:val="006C3871"/>
    <w:rsid w:val="006C62B2"/>
    <w:rsid w:val="006D1907"/>
    <w:rsid w:val="006D54DF"/>
    <w:rsid w:val="006D5B1F"/>
    <w:rsid w:val="006E0AFF"/>
    <w:rsid w:val="006E233F"/>
    <w:rsid w:val="006E652D"/>
    <w:rsid w:val="006F32F7"/>
    <w:rsid w:val="006F33D2"/>
    <w:rsid w:val="006F5A64"/>
    <w:rsid w:val="006F6CED"/>
    <w:rsid w:val="006F74BA"/>
    <w:rsid w:val="007035E7"/>
    <w:rsid w:val="00705560"/>
    <w:rsid w:val="00706DEC"/>
    <w:rsid w:val="00707513"/>
    <w:rsid w:val="00707854"/>
    <w:rsid w:val="00707BBB"/>
    <w:rsid w:val="00713789"/>
    <w:rsid w:val="0071548C"/>
    <w:rsid w:val="007168C0"/>
    <w:rsid w:val="007170FE"/>
    <w:rsid w:val="00717608"/>
    <w:rsid w:val="00720937"/>
    <w:rsid w:val="00721865"/>
    <w:rsid w:val="00722076"/>
    <w:rsid w:val="0072328C"/>
    <w:rsid w:val="007238B7"/>
    <w:rsid w:val="007251CD"/>
    <w:rsid w:val="007271FA"/>
    <w:rsid w:val="00727750"/>
    <w:rsid w:val="00727BA8"/>
    <w:rsid w:val="007308DE"/>
    <w:rsid w:val="00730E21"/>
    <w:rsid w:val="00731BD5"/>
    <w:rsid w:val="00736677"/>
    <w:rsid w:val="0074245B"/>
    <w:rsid w:val="00742F50"/>
    <w:rsid w:val="00745AC1"/>
    <w:rsid w:val="00753856"/>
    <w:rsid w:val="00753870"/>
    <w:rsid w:val="007538E1"/>
    <w:rsid w:val="00754402"/>
    <w:rsid w:val="007548CF"/>
    <w:rsid w:val="007555BB"/>
    <w:rsid w:val="00756713"/>
    <w:rsid w:val="007569CD"/>
    <w:rsid w:val="00756BFA"/>
    <w:rsid w:val="0075756A"/>
    <w:rsid w:val="007615F1"/>
    <w:rsid w:val="00762536"/>
    <w:rsid w:val="00763858"/>
    <w:rsid w:val="00766496"/>
    <w:rsid w:val="00766C0C"/>
    <w:rsid w:val="00766C31"/>
    <w:rsid w:val="00766E77"/>
    <w:rsid w:val="007671BE"/>
    <w:rsid w:val="00767512"/>
    <w:rsid w:val="00767945"/>
    <w:rsid w:val="00767CD8"/>
    <w:rsid w:val="0077086D"/>
    <w:rsid w:val="0077143B"/>
    <w:rsid w:val="0077237A"/>
    <w:rsid w:val="00775CAD"/>
    <w:rsid w:val="007772FE"/>
    <w:rsid w:val="00784173"/>
    <w:rsid w:val="0078552E"/>
    <w:rsid w:val="00787009"/>
    <w:rsid w:val="00787205"/>
    <w:rsid w:val="007928F8"/>
    <w:rsid w:val="00792904"/>
    <w:rsid w:val="00793736"/>
    <w:rsid w:val="00793DCB"/>
    <w:rsid w:val="00795562"/>
    <w:rsid w:val="007A1D31"/>
    <w:rsid w:val="007A5055"/>
    <w:rsid w:val="007A5717"/>
    <w:rsid w:val="007A77CC"/>
    <w:rsid w:val="007B26A9"/>
    <w:rsid w:val="007B3C69"/>
    <w:rsid w:val="007B527B"/>
    <w:rsid w:val="007B58DA"/>
    <w:rsid w:val="007B6FEA"/>
    <w:rsid w:val="007B7079"/>
    <w:rsid w:val="007C20D6"/>
    <w:rsid w:val="007C2CB1"/>
    <w:rsid w:val="007C376B"/>
    <w:rsid w:val="007C41A7"/>
    <w:rsid w:val="007C4438"/>
    <w:rsid w:val="007D3326"/>
    <w:rsid w:val="007D58B2"/>
    <w:rsid w:val="007D5F6D"/>
    <w:rsid w:val="007D7A2C"/>
    <w:rsid w:val="007E3131"/>
    <w:rsid w:val="007E5AC1"/>
    <w:rsid w:val="007E6120"/>
    <w:rsid w:val="007E713B"/>
    <w:rsid w:val="007E75C3"/>
    <w:rsid w:val="007E78F3"/>
    <w:rsid w:val="007F0F5B"/>
    <w:rsid w:val="007F24DF"/>
    <w:rsid w:val="007F4DE6"/>
    <w:rsid w:val="007F66F9"/>
    <w:rsid w:val="008004C8"/>
    <w:rsid w:val="008010EB"/>
    <w:rsid w:val="008012FB"/>
    <w:rsid w:val="00802BC7"/>
    <w:rsid w:val="00805AAA"/>
    <w:rsid w:val="00806709"/>
    <w:rsid w:val="008076A7"/>
    <w:rsid w:val="00815632"/>
    <w:rsid w:val="00817BF7"/>
    <w:rsid w:val="00820EE5"/>
    <w:rsid w:val="008238C8"/>
    <w:rsid w:val="00830A23"/>
    <w:rsid w:val="00834B3B"/>
    <w:rsid w:val="00840212"/>
    <w:rsid w:val="00840B34"/>
    <w:rsid w:val="00840BC7"/>
    <w:rsid w:val="00841599"/>
    <w:rsid w:val="00843D5A"/>
    <w:rsid w:val="00851A21"/>
    <w:rsid w:val="00852186"/>
    <w:rsid w:val="00853273"/>
    <w:rsid w:val="00854907"/>
    <w:rsid w:val="008619BF"/>
    <w:rsid w:val="00861A1A"/>
    <w:rsid w:val="00861B10"/>
    <w:rsid w:val="0086700D"/>
    <w:rsid w:val="00870B98"/>
    <w:rsid w:val="00872C9A"/>
    <w:rsid w:val="00881872"/>
    <w:rsid w:val="008823DC"/>
    <w:rsid w:val="00890D44"/>
    <w:rsid w:val="00893284"/>
    <w:rsid w:val="00893458"/>
    <w:rsid w:val="008A06AB"/>
    <w:rsid w:val="008A13A9"/>
    <w:rsid w:val="008A297E"/>
    <w:rsid w:val="008B2C6B"/>
    <w:rsid w:val="008B4346"/>
    <w:rsid w:val="008B43D2"/>
    <w:rsid w:val="008B4820"/>
    <w:rsid w:val="008C0658"/>
    <w:rsid w:val="008C304F"/>
    <w:rsid w:val="008C3DE3"/>
    <w:rsid w:val="008D030C"/>
    <w:rsid w:val="008D0B14"/>
    <w:rsid w:val="008D20AF"/>
    <w:rsid w:val="008D453E"/>
    <w:rsid w:val="008D45D8"/>
    <w:rsid w:val="008D7AA9"/>
    <w:rsid w:val="008D7DE0"/>
    <w:rsid w:val="008E05C5"/>
    <w:rsid w:val="008E0D3B"/>
    <w:rsid w:val="008E4976"/>
    <w:rsid w:val="008E57ED"/>
    <w:rsid w:val="008E5FBE"/>
    <w:rsid w:val="008E6FE4"/>
    <w:rsid w:val="008F09CB"/>
    <w:rsid w:val="008F2753"/>
    <w:rsid w:val="008F3553"/>
    <w:rsid w:val="008F3C65"/>
    <w:rsid w:val="008F4089"/>
    <w:rsid w:val="008F545C"/>
    <w:rsid w:val="008F5B62"/>
    <w:rsid w:val="008F5BC3"/>
    <w:rsid w:val="008F6DAD"/>
    <w:rsid w:val="008F77AE"/>
    <w:rsid w:val="009002F7"/>
    <w:rsid w:val="009067B7"/>
    <w:rsid w:val="00910A47"/>
    <w:rsid w:val="009118E9"/>
    <w:rsid w:val="009154DA"/>
    <w:rsid w:val="009200FF"/>
    <w:rsid w:val="009210E9"/>
    <w:rsid w:val="0092192F"/>
    <w:rsid w:val="00924066"/>
    <w:rsid w:val="009270A2"/>
    <w:rsid w:val="009325EA"/>
    <w:rsid w:val="00932ED7"/>
    <w:rsid w:val="009346CD"/>
    <w:rsid w:val="009359D8"/>
    <w:rsid w:val="00940EE6"/>
    <w:rsid w:val="00943F13"/>
    <w:rsid w:val="00944988"/>
    <w:rsid w:val="00945413"/>
    <w:rsid w:val="00953272"/>
    <w:rsid w:val="0095415A"/>
    <w:rsid w:val="0095798B"/>
    <w:rsid w:val="00960914"/>
    <w:rsid w:val="00961520"/>
    <w:rsid w:val="00962251"/>
    <w:rsid w:val="00962259"/>
    <w:rsid w:val="00967060"/>
    <w:rsid w:val="0096795C"/>
    <w:rsid w:val="00971602"/>
    <w:rsid w:val="00971808"/>
    <w:rsid w:val="00973848"/>
    <w:rsid w:val="00981391"/>
    <w:rsid w:val="00981443"/>
    <w:rsid w:val="00981D68"/>
    <w:rsid w:val="00985DBC"/>
    <w:rsid w:val="00990B03"/>
    <w:rsid w:val="00993611"/>
    <w:rsid w:val="009945DA"/>
    <w:rsid w:val="009976EE"/>
    <w:rsid w:val="009A1F48"/>
    <w:rsid w:val="009A2D75"/>
    <w:rsid w:val="009A41B4"/>
    <w:rsid w:val="009A4374"/>
    <w:rsid w:val="009B307C"/>
    <w:rsid w:val="009B4313"/>
    <w:rsid w:val="009B6AD1"/>
    <w:rsid w:val="009B6B9F"/>
    <w:rsid w:val="009C01BB"/>
    <w:rsid w:val="009C0C57"/>
    <w:rsid w:val="009C415F"/>
    <w:rsid w:val="009C71B2"/>
    <w:rsid w:val="009D0486"/>
    <w:rsid w:val="009D07CB"/>
    <w:rsid w:val="009D221A"/>
    <w:rsid w:val="009D7F0C"/>
    <w:rsid w:val="009E0BED"/>
    <w:rsid w:val="009E0BF3"/>
    <w:rsid w:val="009E0DA8"/>
    <w:rsid w:val="009E0E8B"/>
    <w:rsid w:val="009E11DE"/>
    <w:rsid w:val="009E1E99"/>
    <w:rsid w:val="009E47F8"/>
    <w:rsid w:val="009E4D76"/>
    <w:rsid w:val="009E54BD"/>
    <w:rsid w:val="009F0073"/>
    <w:rsid w:val="009F1F30"/>
    <w:rsid w:val="009F3DBE"/>
    <w:rsid w:val="009F3FEE"/>
    <w:rsid w:val="009F4786"/>
    <w:rsid w:val="009F4D7E"/>
    <w:rsid w:val="00A00741"/>
    <w:rsid w:val="00A01860"/>
    <w:rsid w:val="00A02754"/>
    <w:rsid w:val="00A03E16"/>
    <w:rsid w:val="00A03FA0"/>
    <w:rsid w:val="00A04572"/>
    <w:rsid w:val="00A05225"/>
    <w:rsid w:val="00A1045F"/>
    <w:rsid w:val="00A117B2"/>
    <w:rsid w:val="00A12E2A"/>
    <w:rsid w:val="00A13DC9"/>
    <w:rsid w:val="00A15A0B"/>
    <w:rsid w:val="00A17498"/>
    <w:rsid w:val="00A23320"/>
    <w:rsid w:val="00A2490B"/>
    <w:rsid w:val="00A24988"/>
    <w:rsid w:val="00A25125"/>
    <w:rsid w:val="00A25907"/>
    <w:rsid w:val="00A263CF"/>
    <w:rsid w:val="00A26FC1"/>
    <w:rsid w:val="00A35CCF"/>
    <w:rsid w:val="00A35E8C"/>
    <w:rsid w:val="00A36D59"/>
    <w:rsid w:val="00A37CB8"/>
    <w:rsid w:val="00A428B1"/>
    <w:rsid w:val="00A433CD"/>
    <w:rsid w:val="00A43F94"/>
    <w:rsid w:val="00A46383"/>
    <w:rsid w:val="00A47521"/>
    <w:rsid w:val="00A50670"/>
    <w:rsid w:val="00A50DC0"/>
    <w:rsid w:val="00A5154C"/>
    <w:rsid w:val="00A51556"/>
    <w:rsid w:val="00A53965"/>
    <w:rsid w:val="00A54E66"/>
    <w:rsid w:val="00A562AA"/>
    <w:rsid w:val="00A652CB"/>
    <w:rsid w:val="00A71427"/>
    <w:rsid w:val="00A72A78"/>
    <w:rsid w:val="00A72BE8"/>
    <w:rsid w:val="00A732E9"/>
    <w:rsid w:val="00A742EE"/>
    <w:rsid w:val="00A744FE"/>
    <w:rsid w:val="00A77453"/>
    <w:rsid w:val="00A81D7E"/>
    <w:rsid w:val="00A83BFC"/>
    <w:rsid w:val="00A85C8C"/>
    <w:rsid w:val="00A94554"/>
    <w:rsid w:val="00A94F8E"/>
    <w:rsid w:val="00A9617C"/>
    <w:rsid w:val="00AA2AAA"/>
    <w:rsid w:val="00AA3C05"/>
    <w:rsid w:val="00AA4927"/>
    <w:rsid w:val="00AB158E"/>
    <w:rsid w:val="00AB35EE"/>
    <w:rsid w:val="00AC0432"/>
    <w:rsid w:val="00AC1598"/>
    <w:rsid w:val="00AC2FA1"/>
    <w:rsid w:val="00AC6046"/>
    <w:rsid w:val="00AC6513"/>
    <w:rsid w:val="00AC6AC6"/>
    <w:rsid w:val="00AC7DE4"/>
    <w:rsid w:val="00AD4ACE"/>
    <w:rsid w:val="00AE0A21"/>
    <w:rsid w:val="00AE1CD2"/>
    <w:rsid w:val="00AE32B0"/>
    <w:rsid w:val="00AE3BFC"/>
    <w:rsid w:val="00AE5A18"/>
    <w:rsid w:val="00AE5DBC"/>
    <w:rsid w:val="00AE6A57"/>
    <w:rsid w:val="00AF3CCB"/>
    <w:rsid w:val="00AF55E5"/>
    <w:rsid w:val="00AF61B1"/>
    <w:rsid w:val="00AF6538"/>
    <w:rsid w:val="00B0037A"/>
    <w:rsid w:val="00B0055D"/>
    <w:rsid w:val="00B026D1"/>
    <w:rsid w:val="00B02B52"/>
    <w:rsid w:val="00B02EC7"/>
    <w:rsid w:val="00B042A0"/>
    <w:rsid w:val="00B052D6"/>
    <w:rsid w:val="00B0541E"/>
    <w:rsid w:val="00B0600F"/>
    <w:rsid w:val="00B11237"/>
    <w:rsid w:val="00B12790"/>
    <w:rsid w:val="00B15043"/>
    <w:rsid w:val="00B20326"/>
    <w:rsid w:val="00B210CC"/>
    <w:rsid w:val="00B22433"/>
    <w:rsid w:val="00B25521"/>
    <w:rsid w:val="00B26390"/>
    <w:rsid w:val="00B33258"/>
    <w:rsid w:val="00B33278"/>
    <w:rsid w:val="00B33ACE"/>
    <w:rsid w:val="00B4097C"/>
    <w:rsid w:val="00B4263D"/>
    <w:rsid w:val="00B42D87"/>
    <w:rsid w:val="00B44B25"/>
    <w:rsid w:val="00B47DCC"/>
    <w:rsid w:val="00B52C1A"/>
    <w:rsid w:val="00B53F6A"/>
    <w:rsid w:val="00B55B2C"/>
    <w:rsid w:val="00B609CF"/>
    <w:rsid w:val="00B612FB"/>
    <w:rsid w:val="00B6314B"/>
    <w:rsid w:val="00B7009A"/>
    <w:rsid w:val="00B747A5"/>
    <w:rsid w:val="00B759B7"/>
    <w:rsid w:val="00B760B2"/>
    <w:rsid w:val="00B7620A"/>
    <w:rsid w:val="00B7689E"/>
    <w:rsid w:val="00B77E19"/>
    <w:rsid w:val="00B80E64"/>
    <w:rsid w:val="00B8503A"/>
    <w:rsid w:val="00B928BA"/>
    <w:rsid w:val="00B9308D"/>
    <w:rsid w:val="00B93D5B"/>
    <w:rsid w:val="00BA01A2"/>
    <w:rsid w:val="00BA0C7D"/>
    <w:rsid w:val="00BA0C8E"/>
    <w:rsid w:val="00BA2FFC"/>
    <w:rsid w:val="00BA42DB"/>
    <w:rsid w:val="00BA632D"/>
    <w:rsid w:val="00BA688E"/>
    <w:rsid w:val="00BA68AD"/>
    <w:rsid w:val="00BB0C17"/>
    <w:rsid w:val="00BB627A"/>
    <w:rsid w:val="00BB6554"/>
    <w:rsid w:val="00BC2685"/>
    <w:rsid w:val="00BC29AB"/>
    <w:rsid w:val="00BC32AC"/>
    <w:rsid w:val="00BC4CAF"/>
    <w:rsid w:val="00BC67E2"/>
    <w:rsid w:val="00BD15EC"/>
    <w:rsid w:val="00BD1C7E"/>
    <w:rsid w:val="00BD1EB5"/>
    <w:rsid w:val="00BD4C4C"/>
    <w:rsid w:val="00BD66FE"/>
    <w:rsid w:val="00BE3493"/>
    <w:rsid w:val="00BE54B6"/>
    <w:rsid w:val="00BE5EC0"/>
    <w:rsid w:val="00BE6F0F"/>
    <w:rsid w:val="00BE7FA9"/>
    <w:rsid w:val="00BF016F"/>
    <w:rsid w:val="00BF1ED9"/>
    <w:rsid w:val="00BF2FF5"/>
    <w:rsid w:val="00BF34AF"/>
    <w:rsid w:val="00BF360D"/>
    <w:rsid w:val="00BF3FB5"/>
    <w:rsid w:val="00BF7B94"/>
    <w:rsid w:val="00C01734"/>
    <w:rsid w:val="00C03A1E"/>
    <w:rsid w:val="00C044F3"/>
    <w:rsid w:val="00C04C80"/>
    <w:rsid w:val="00C05080"/>
    <w:rsid w:val="00C0568D"/>
    <w:rsid w:val="00C07F5A"/>
    <w:rsid w:val="00C110DD"/>
    <w:rsid w:val="00C127B2"/>
    <w:rsid w:val="00C12B5D"/>
    <w:rsid w:val="00C162E8"/>
    <w:rsid w:val="00C168A7"/>
    <w:rsid w:val="00C2094A"/>
    <w:rsid w:val="00C2374A"/>
    <w:rsid w:val="00C24338"/>
    <w:rsid w:val="00C258AC"/>
    <w:rsid w:val="00C25B73"/>
    <w:rsid w:val="00C30495"/>
    <w:rsid w:val="00C456B4"/>
    <w:rsid w:val="00C469C9"/>
    <w:rsid w:val="00C475EA"/>
    <w:rsid w:val="00C47AFD"/>
    <w:rsid w:val="00C47BF2"/>
    <w:rsid w:val="00C53D1F"/>
    <w:rsid w:val="00C5747E"/>
    <w:rsid w:val="00C626E1"/>
    <w:rsid w:val="00C64723"/>
    <w:rsid w:val="00C6590C"/>
    <w:rsid w:val="00C66CB6"/>
    <w:rsid w:val="00C7212E"/>
    <w:rsid w:val="00C73C1C"/>
    <w:rsid w:val="00C74C7D"/>
    <w:rsid w:val="00C77841"/>
    <w:rsid w:val="00C808DB"/>
    <w:rsid w:val="00C86043"/>
    <w:rsid w:val="00C90708"/>
    <w:rsid w:val="00C94052"/>
    <w:rsid w:val="00C94A5D"/>
    <w:rsid w:val="00C97868"/>
    <w:rsid w:val="00CA0DEF"/>
    <w:rsid w:val="00CA170C"/>
    <w:rsid w:val="00CA30BC"/>
    <w:rsid w:val="00CA367B"/>
    <w:rsid w:val="00CA6DAE"/>
    <w:rsid w:val="00CB0125"/>
    <w:rsid w:val="00CB1650"/>
    <w:rsid w:val="00CB1A63"/>
    <w:rsid w:val="00CB37F2"/>
    <w:rsid w:val="00CB4AC6"/>
    <w:rsid w:val="00CB678E"/>
    <w:rsid w:val="00CB7185"/>
    <w:rsid w:val="00CC077E"/>
    <w:rsid w:val="00CC147B"/>
    <w:rsid w:val="00CC45B5"/>
    <w:rsid w:val="00CC5F93"/>
    <w:rsid w:val="00CC63C9"/>
    <w:rsid w:val="00CC6D8E"/>
    <w:rsid w:val="00CD01AC"/>
    <w:rsid w:val="00CD36E3"/>
    <w:rsid w:val="00CD50E0"/>
    <w:rsid w:val="00CD5900"/>
    <w:rsid w:val="00CD65B8"/>
    <w:rsid w:val="00CD6800"/>
    <w:rsid w:val="00CE1CF4"/>
    <w:rsid w:val="00CE36AC"/>
    <w:rsid w:val="00CE4E4B"/>
    <w:rsid w:val="00CE65A0"/>
    <w:rsid w:val="00CF00FF"/>
    <w:rsid w:val="00CF1841"/>
    <w:rsid w:val="00CF2EE9"/>
    <w:rsid w:val="00CF5EEA"/>
    <w:rsid w:val="00CF7FC6"/>
    <w:rsid w:val="00D00332"/>
    <w:rsid w:val="00D018D5"/>
    <w:rsid w:val="00D02747"/>
    <w:rsid w:val="00D049AC"/>
    <w:rsid w:val="00D0613F"/>
    <w:rsid w:val="00D07A08"/>
    <w:rsid w:val="00D07BC4"/>
    <w:rsid w:val="00D12172"/>
    <w:rsid w:val="00D1224D"/>
    <w:rsid w:val="00D152A6"/>
    <w:rsid w:val="00D1641C"/>
    <w:rsid w:val="00D16581"/>
    <w:rsid w:val="00D229C1"/>
    <w:rsid w:val="00D2608D"/>
    <w:rsid w:val="00D26259"/>
    <w:rsid w:val="00D2649E"/>
    <w:rsid w:val="00D27E0C"/>
    <w:rsid w:val="00D32979"/>
    <w:rsid w:val="00D4250C"/>
    <w:rsid w:val="00D4296D"/>
    <w:rsid w:val="00D46451"/>
    <w:rsid w:val="00D55415"/>
    <w:rsid w:val="00D61913"/>
    <w:rsid w:val="00D628E9"/>
    <w:rsid w:val="00D62CDF"/>
    <w:rsid w:val="00D63973"/>
    <w:rsid w:val="00D6511E"/>
    <w:rsid w:val="00D673C1"/>
    <w:rsid w:val="00D710DA"/>
    <w:rsid w:val="00D72A64"/>
    <w:rsid w:val="00D847A4"/>
    <w:rsid w:val="00D855FD"/>
    <w:rsid w:val="00D869AD"/>
    <w:rsid w:val="00D905F9"/>
    <w:rsid w:val="00D9313A"/>
    <w:rsid w:val="00D93523"/>
    <w:rsid w:val="00D96D58"/>
    <w:rsid w:val="00D97D70"/>
    <w:rsid w:val="00DA0CF3"/>
    <w:rsid w:val="00DA4F09"/>
    <w:rsid w:val="00DA7319"/>
    <w:rsid w:val="00DB1105"/>
    <w:rsid w:val="00DB4AE9"/>
    <w:rsid w:val="00DB4C5C"/>
    <w:rsid w:val="00DB77E0"/>
    <w:rsid w:val="00DC3507"/>
    <w:rsid w:val="00DC36B0"/>
    <w:rsid w:val="00DC3B8A"/>
    <w:rsid w:val="00DC4DB9"/>
    <w:rsid w:val="00DC55C2"/>
    <w:rsid w:val="00DC7114"/>
    <w:rsid w:val="00DD37BB"/>
    <w:rsid w:val="00DD5E09"/>
    <w:rsid w:val="00DD6DBB"/>
    <w:rsid w:val="00DD7007"/>
    <w:rsid w:val="00DE34B6"/>
    <w:rsid w:val="00DE5325"/>
    <w:rsid w:val="00DE5BAB"/>
    <w:rsid w:val="00DE67B9"/>
    <w:rsid w:val="00DF0244"/>
    <w:rsid w:val="00DF1A62"/>
    <w:rsid w:val="00DF2886"/>
    <w:rsid w:val="00E07130"/>
    <w:rsid w:val="00E108D1"/>
    <w:rsid w:val="00E10BF5"/>
    <w:rsid w:val="00E142D6"/>
    <w:rsid w:val="00E152FC"/>
    <w:rsid w:val="00E157F7"/>
    <w:rsid w:val="00E1727B"/>
    <w:rsid w:val="00E17B5E"/>
    <w:rsid w:val="00E17D24"/>
    <w:rsid w:val="00E20999"/>
    <w:rsid w:val="00E21537"/>
    <w:rsid w:val="00E22968"/>
    <w:rsid w:val="00E259C3"/>
    <w:rsid w:val="00E25DB7"/>
    <w:rsid w:val="00E2672D"/>
    <w:rsid w:val="00E30AE5"/>
    <w:rsid w:val="00E33943"/>
    <w:rsid w:val="00E34DAA"/>
    <w:rsid w:val="00E3573C"/>
    <w:rsid w:val="00E37BB6"/>
    <w:rsid w:val="00E403A1"/>
    <w:rsid w:val="00E50057"/>
    <w:rsid w:val="00E518D9"/>
    <w:rsid w:val="00E544DD"/>
    <w:rsid w:val="00E54D9E"/>
    <w:rsid w:val="00E623F7"/>
    <w:rsid w:val="00E65155"/>
    <w:rsid w:val="00E656EE"/>
    <w:rsid w:val="00E677C6"/>
    <w:rsid w:val="00E67F98"/>
    <w:rsid w:val="00E71601"/>
    <w:rsid w:val="00E73AF2"/>
    <w:rsid w:val="00E74F47"/>
    <w:rsid w:val="00E758CD"/>
    <w:rsid w:val="00E75B99"/>
    <w:rsid w:val="00E77409"/>
    <w:rsid w:val="00E77623"/>
    <w:rsid w:val="00E8362B"/>
    <w:rsid w:val="00E93834"/>
    <w:rsid w:val="00E93EE2"/>
    <w:rsid w:val="00E941A5"/>
    <w:rsid w:val="00E962DC"/>
    <w:rsid w:val="00E96901"/>
    <w:rsid w:val="00E97ABA"/>
    <w:rsid w:val="00EA1690"/>
    <w:rsid w:val="00EA2221"/>
    <w:rsid w:val="00EA482C"/>
    <w:rsid w:val="00EA4D10"/>
    <w:rsid w:val="00EA52B5"/>
    <w:rsid w:val="00EA5A2F"/>
    <w:rsid w:val="00EA5C39"/>
    <w:rsid w:val="00EB2030"/>
    <w:rsid w:val="00EB3168"/>
    <w:rsid w:val="00EB56B1"/>
    <w:rsid w:val="00EB5E8D"/>
    <w:rsid w:val="00EB63B3"/>
    <w:rsid w:val="00EC6F4F"/>
    <w:rsid w:val="00EC7F5C"/>
    <w:rsid w:val="00EC7FE7"/>
    <w:rsid w:val="00ED2698"/>
    <w:rsid w:val="00ED42E7"/>
    <w:rsid w:val="00ED463D"/>
    <w:rsid w:val="00ED4E57"/>
    <w:rsid w:val="00ED5375"/>
    <w:rsid w:val="00ED61BD"/>
    <w:rsid w:val="00ED7574"/>
    <w:rsid w:val="00EE0896"/>
    <w:rsid w:val="00EE1006"/>
    <w:rsid w:val="00EE57CF"/>
    <w:rsid w:val="00EF2C87"/>
    <w:rsid w:val="00F0223C"/>
    <w:rsid w:val="00F0248B"/>
    <w:rsid w:val="00F02727"/>
    <w:rsid w:val="00F07728"/>
    <w:rsid w:val="00F102DE"/>
    <w:rsid w:val="00F11C14"/>
    <w:rsid w:val="00F1220E"/>
    <w:rsid w:val="00F12A97"/>
    <w:rsid w:val="00F226E5"/>
    <w:rsid w:val="00F251AF"/>
    <w:rsid w:val="00F25834"/>
    <w:rsid w:val="00F26258"/>
    <w:rsid w:val="00F27DEC"/>
    <w:rsid w:val="00F32C2A"/>
    <w:rsid w:val="00F34953"/>
    <w:rsid w:val="00F36B24"/>
    <w:rsid w:val="00F4085E"/>
    <w:rsid w:val="00F419B0"/>
    <w:rsid w:val="00F43567"/>
    <w:rsid w:val="00F45DC2"/>
    <w:rsid w:val="00F46E60"/>
    <w:rsid w:val="00F5001D"/>
    <w:rsid w:val="00F5030A"/>
    <w:rsid w:val="00F54369"/>
    <w:rsid w:val="00F55054"/>
    <w:rsid w:val="00F55F34"/>
    <w:rsid w:val="00F56B0E"/>
    <w:rsid w:val="00F56D6F"/>
    <w:rsid w:val="00F60089"/>
    <w:rsid w:val="00F636EB"/>
    <w:rsid w:val="00F64B82"/>
    <w:rsid w:val="00F65903"/>
    <w:rsid w:val="00F70EE3"/>
    <w:rsid w:val="00F731A1"/>
    <w:rsid w:val="00F733BD"/>
    <w:rsid w:val="00F74232"/>
    <w:rsid w:val="00F74701"/>
    <w:rsid w:val="00F7612E"/>
    <w:rsid w:val="00F76498"/>
    <w:rsid w:val="00F769F0"/>
    <w:rsid w:val="00F76A35"/>
    <w:rsid w:val="00F80A62"/>
    <w:rsid w:val="00F85CF7"/>
    <w:rsid w:val="00F8681A"/>
    <w:rsid w:val="00F87FE8"/>
    <w:rsid w:val="00F905D0"/>
    <w:rsid w:val="00F91965"/>
    <w:rsid w:val="00F92B39"/>
    <w:rsid w:val="00F9406D"/>
    <w:rsid w:val="00F95CA3"/>
    <w:rsid w:val="00F969C9"/>
    <w:rsid w:val="00FA4D43"/>
    <w:rsid w:val="00FA7CA5"/>
    <w:rsid w:val="00FB2772"/>
    <w:rsid w:val="00FB2B93"/>
    <w:rsid w:val="00FC018B"/>
    <w:rsid w:val="00FC1476"/>
    <w:rsid w:val="00FC1916"/>
    <w:rsid w:val="00FC220F"/>
    <w:rsid w:val="00FC345F"/>
    <w:rsid w:val="00FC352F"/>
    <w:rsid w:val="00FC4FFA"/>
    <w:rsid w:val="00FD1647"/>
    <w:rsid w:val="00FD4503"/>
    <w:rsid w:val="00FD5749"/>
    <w:rsid w:val="00FD5AF9"/>
    <w:rsid w:val="00FD5C43"/>
    <w:rsid w:val="00FD78E1"/>
    <w:rsid w:val="00FE210E"/>
    <w:rsid w:val="00FE3146"/>
    <w:rsid w:val="00FE33C2"/>
    <w:rsid w:val="00FE4003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o:colormru v:ext="edit" colors="#930,#582d00"/>
    </o:shapedefaults>
    <o:shapelayout v:ext="edit">
      <o:idmap v:ext="edit" data="1"/>
    </o:shapelayout>
  </w:shapeDefaults>
  <w:decimalSymbol w:val="."/>
  <w:listSeparator w:val=","/>
  <w14:docId w14:val="1259A01E"/>
  <w15:chartTrackingRefBased/>
  <w15:docId w15:val="{BFC0C2F0-9EE6-4C4D-9652-7F2AFCC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60" w:after="180" w:line="288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8"/>
    <w:rsid w:val="00ED42E7"/>
    <w:rPr>
      <w:rFonts w:ascii="Open Sans" w:hAnsi="Open Sans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ED42E7"/>
    <w:pPr>
      <w:numPr>
        <w:numId w:val="3"/>
      </w:numPr>
      <w:suppressLineNumbers/>
      <w:spacing w:before="360" w:after="120"/>
      <w:ind w:left="680" w:hanging="680"/>
      <w:outlineLvl w:val="0"/>
    </w:pPr>
    <w:rPr>
      <w:rFonts w:ascii="Open Sans SemiBold" w:eastAsia="Times New Roman" w:hAnsi="Open Sans SemiBold" w:cs="Times New Roman"/>
      <w:color w:val="424E62" w:themeColor="accent4" w:themeShade="BF"/>
      <w:sz w:val="28"/>
      <w:szCs w:val="40"/>
      <w:lang w:bidi="he-IL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ED42E7"/>
    <w:pPr>
      <w:keepNext/>
      <w:numPr>
        <w:ilvl w:val="1"/>
        <w:numId w:val="3"/>
      </w:numPr>
      <w:suppressLineNumbers/>
      <w:spacing w:before="180" w:after="120"/>
      <w:ind w:left="680" w:hanging="680"/>
      <w:outlineLvl w:val="1"/>
    </w:pPr>
    <w:rPr>
      <w:rFonts w:ascii="Open Sans SemiBold" w:eastAsia="Times New Roman" w:hAnsi="Open Sans SemiBold" w:cs="Arial"/>
      <w:bCs/>
      <w:color w:val="424E62" w:themeColor="accent4" w:themeShade="BF"/>
      <w:sz w:val="24"/>
      <w:lang w:bidi="he-IL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ED42E7"/>
    <w:pPr>
      <w:keepNext/>
      <w:numPr>
        <w:ilvl w:val="2"/>
        <w:numId w:val="3"/>
      </w:numPr>
      <w:suppressLineNumbers/>
      <w:spacing w:before="180" w:after="60"/>
      <w:ind w:left="680" w:hanging="680"/>
      <w:textboxTightWrap w:val="firstAndLastLine"/>
      <w:outlineLvl w:val="2"/>
    </w:pPr>
    <w:rPr>
      <w:rFonts w:ascii="Open Sans SemiBold" w:eastAsia="Times New Roman" w:hAnsi="Open Sans SemiBold" w:cs="Arial"/>
      <w:color w:val="424E62" w:themeColor="accent4" w:themeShade="BF"/>
      <w:lang w:bidi="he-IL"/>
    </w:rPr>
  </w:style>
  <w:style w:type="paragraph" w:styleId="Heading4">
    <w:name w:val="heading 4"/>
    <w:basedOn w:val="Normal"/>
    <w:next w:val="BodyText"/>
    <w:link w:val="Heading4Char"/>
    <w:uiPriority w:val="1"/>
    <w:unhideWhenUsed/>
    <w:qFormat/>
    <w:rsid w:val="00ED42E7"/>
    <w:pPr>
      <w:numPr>
        <w:ilvl w:val="3"/>
        <w:numId w:val="3"/>
      </w:numPr>
      <w:suppressLineNumbers/>
      <w:spacing w:before="180" w:after="60"/>
      <w:ind w:left="680" w:hanging="680"/>
      <w:outlineLvl w:val="3"/>
    </w:pPr>
    <w:rPr>
      <w:rFonts w:ascii="Open Sans SemiBold" w:eastAsia="Cambria" w:hAnsi="Open Sans SemiBold"/>
      <w:bCs/>
      <w:i/>
      <w:color w:val="424E62" w:themeColor="accent4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D42E7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1E5E9F" w:themeColor="accent3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rsid w:val="00ED42E7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1E5E9F" w:themeColor="accent3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rsid w:val="00ED42E7"/>
    <w:pPr>
      <w:spacing w:before="200" w:after="0"/>
      <w:outlineLvl w:val="6"/>
    </w:pPr>
    <w:rPr>
      <w:caps/>
      <w:color w:val="1E5E9F" w:themeColor="accent3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rsid w:val="00ED42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rsid w:val="00ED42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2E7"/>
    <w:pPr>
      <w:spacing w:before="120" w:after="60"/>
    </w:pPr>
    <w:rPr>
      <w:rFonts w:ascii="Open Sans" w:eastAsia="Cambria" w:hAnsi="Open Sans"/>
      <w:sz w:val="18"/>
      <w:szCs w:val="16"/>
    </w:rPr>
    <w:tblPr>
      <w:tblStyleRowBandSize w:val="1"/>
      <w:tblBorders>
        <w:top w:val="single" w:sz="4" w:space="0" w:color="B9C2D0" w:themeColor="accent4" w:themeTint="66"/>
        <w:left w:val="single" w:sz="4" w:space="0" w:color="B9C2D0" w:themeColor="accent4" w:themeTint="66"/>
        <w:bottom w:val="single" w:sz="4" w:space="0" w:color="B9C2D0" w:themeColor="accent4" w:themeTint="66"/>
        <w:right w:val="single" w:sz="4" w:space="0" w:color="B9C2D0" w:themeColor="accent4" w:themeTint="66"/>
        <w:insideH w:val="single" w:sz="4" w:space="0" w:color="B9C2D0" w:themeColor="accent4" w:themeTint="66"/>
        <w:insideV w:val="single" w:sz="4" w:space="0" w:color="B9C2D0" w:themeColor="accent4" w:themeTint="66"/>
      </w:tblBorders>
    </w:tbl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Open Sans" w:hAnsi="Open Sans"/>
        <w:color w:val="FFFFFF" w:themeColor="background1"/>
        <w:sz w:val="18"/>
      </w:rPr>
      <w:tblPr/>
      <w:trPr>
        <w:tblHeader/>
      </w:trPr>
      <w:tcPr>
        <w:shd w:val="clear" w:color="auto" w:fill="3477B2" w:themeFill="accent2"/>
      </w:tcPr>
    </w:tblStylePr>
    <w:tblStylePr w:type="band1Horz">
      <w:pPr>
        <w:wordWrap/>
        <w:spacing w:beforeLines="60" w:beforeAutospacing="0" w:afterLines="60" w:afterAutospacing="0" w:line="240" w:lineRule="auto"/>
        <w:ind w:leftChars="0" w:left="57" w:rightChars="0" w:right="57" w:firstLineChars="0" w:firstLine="0"/>
      </w:pPr>
      <w:rPr>
        <w:rFonts w:ascii="Gill Sans" w:hAnsi="Gill Sans"/>
        <w:sz w:val="18"/>
      </w:rPr>
    </w:tblStylePr>
    <w:tblStylePr w:type="band2Horz">
      <w:pPr>
        <w:wordWrap/>
        <w:spacing w:beforeLines="60" w:beforeAutospacing="0" w:afterLines="60" w:afterAutospacing="0"/>
        <w:ind w:leftChars="0" w:left="57" w:rightChars="0" w:right="57"/>
      </w:pPr>
      <w:rPr>
        <w:rFonts w:ascii="Gill Sans" w:hAnsi="Gill Sans"/>
        <w:sz w:val="18"/>
      </w:rPr>
      <w:tblPr/>
      <w:tcPr>
        <w:shd w:val="clear" w:color="auto" w:fill="EFFBFF"/>
      </w:tcPr>
    </w:tblStylePr>
  </w:style>
  <w:style w:type="paragraph" w:styleId="BodyText">
    <w:name w:val="Body Text"/>
    <w:basedOn w:val="Normal"/>
    <w:link w:val="BodyTextChar"/>
    <w:qFormat/>
    <w:rsid w:val="00ED42E7"/>
    <w:rPr>
      <w:rFonts w:cs="Arial"/>
    </w:rPr>
  </w:style>
  <w:style w:type="paragraph" w:styleId="ListNumber">
    <w:name w:val="List Number"/>
    <w:basedOn w:val="List"/>
    <w:qFormat/>
    <w:rsid w:val="00ED42E7"/>
    <w:pPr>
      <w:numPr>
        <w:numId w:val="9"/>
      </w:numPr>
    </w:pPr>
  </w:style>
  <w:style w:type="paragraph" w:styleId="List">
    <w:name w:val="List"/>
    <w:basedOn w:val="BodyText"/>
    <w:qFormat/>
    <w:rsid w:val="00ED42E7"/>
    <w:pPr>
      <w:numPr>
        <w:numId w:val="4"/>
      </w:numPr>
      <w:spacing w:after="120"/>
      <w:ind w:left="340" w:hanging="340"/>
      <w:contextualSpacing/>
    </w:pPr>
    <w:rPr>
      <w:rFonts w:eastAsia="Cambria"/>
    </w:rPr>
  </w:style>
  <w:style w:type="paragraph" w:styleId="Caption">
    <w:name w:val="caption"/>
    <w:basedOn w:val="Figures"/>
    <w:next w:val="BodyText"/>
    <w:uiPriority w:val="5"/>
    <w:rsid w:val="00ED42E7"/>
    <w:pPr>
      <w:tabs>
        <w:tab w:val="left" w:pos="1701"/>
      </w:tabs>
      <w:spacing w:before="180" w:after="20"/>
    </w:pPr>
    <w:rPr>
      <w:rFonts w:eastAsiaTheme="minorHAnsi"/>
      <w:iCs/>
      <w:lang w:bidi="he-IL"/>
    </w:rPr>
  </w:style>
  <w:style w:type="character" w:customStyle="1" w:styleId="BodyTextChar">
    <w:name w:val="Body Text Char"/>
    <w:basedOn w:val="DefaultParagraphFont"/>
    <w:link w:val="BodyText"/>
    <w:rsid w:val="00ED42E7"/>
    <w:rPr>
      <w:rFonts w:ascii="Open Sans" w:hAnsi="Open Sans" w:cs="Arial"/>
    </w:rPr>
  </w:style>
  <w:style w:type="paragraph" w:customStyle="1" w:styleId="Figures">
    <w:name w:val="Figures"/>
    <w:basedOn w:val="BodyText"/>
    <w:next w:val="BodyText"/>
    <w:uiPriority w:val="5"/>
    <w:rsid w:val="00ED42E7"/>
    <w:pPr>
      <w:keepNext/>
      <w:suppressLineNumbers/>
      <w:tabs>
        <w:tab w:val="left" w:pos="360"/>
        <w:tab w:val="left" w:pos="720"/>
      </w:tabs>
      <w:spacing w:before="20"/>
    </w:pPr>
    <w:rPr>
      <w:i/>
    </w:rPr>
  </w:style>
  <w:style w:type="paragraph" w:styleId="Footer">
    <w:name w:val="footer"/>
    <w:basedOn w:val="Normal"/>
    <w:link w:val="FooterChar"/>
    <w:uiPriority w:val="5"/>
    <w:rsid w:val="00ED42E7"/>
    <w:pPr>
      <w:tabs>
        <w:tab w:val="right" w:pos="9401"/>
      </w:tabs>
      <w:jc w:val="right"/>
    </w:pPr>
    <w:rPr>
      <w:rFonts w:ascii="Open Sans Light" w:hAnsi="Open Sans Light"/>
      <w:bCs/>
      <w:color w:val="2C3442" w:themeColor="accent4" w:themeShade="80"/>
      <w:sz w:val="16"/>
      <w:szCs w:val="14"/>
    </w:rPr>
  </w:style>
  <w:style w:type="paragraph" w:styleId="Header">
    <w:name w:val="header"/>
    <w:basedOn w:val="Normal"/>
    <w:uiPriority w:val="5"/>
    <w:rsid w:val="00ED42E7"/>
    <w:pPr>
      <w:jc w:val="right"/>
    </w:pPr>
    <w:rPr>
      <w:rFonts w:ascii="Open Sans Light" w:hAnsi="Open Sans Light"/>
      <w:bCs/>
      <w:color w:val="2C3442" w:themeColor="accent4" w:themeShade="80"/>
      <w:sz w:val="16"/>
    </w:rPr>
  </w:style>
  <w:style w:type="paragraph" w:customStyle="1" w:styleId="ListIndent">
    <w:name w:val="List Indent"/>
    <w:basedOn w:val="List"/>
    <w:qFormat/>
    <w:rsid w:val="00ED42E7"/>
    <w:pPr>
      <w:numPr>
        <w:numId w:val="2"/>
      </w:numPr>
      <w:tabs>
        <w:tab w:val="left" w:pos="1440"/>
      </w:tabs>
      <w:ind w:left="1134" w:hanging="340"/>
    </w:pPr>
  </w:style>
  <w:style w:type="paragraph" w:customStyle="1" w:styleId="Note">
    <w:name w:val="Note"/>
    <w:basedOn w:val="Normal"/>
    <w:uiPriority w:val="5"/>
    <w:rsid w:val="00ED42E7"/>
    <w:pPr>
      <w:tabs>
        <w:tab w:val="left" w:pos="1701"/>
      </w:tabs>
      <w:spacing w:before="240" w:after="240"/>
      <w:ind w:left="340" w:right="340"/>
    </w:pPr>
    <w:rPr>
      <w:i/>
      <w:color w:val="305B62" w:themeColor="accent5" w:themeShade="BF"/>
      <w:szCs w:val="24"/>
    </w:rPr>
  </w:style>
  <w:style w:type="paragraph" w:customStyle="1" w:styleId="TableHeader">
    <w:name w:val="Table Header"/>
    <w:basedOn w:val="Normal"/>
    <w:next w:val="TableText"/>
    <w:qFormat/>
    <w:rsid w:val="00ED42E7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60" w:line="240" w:lineRule="auto"/>
      <w:ind w:left="57" w:right="57"/>
    </w:pPr>
    <w:rPr>
      <w:rFonts w:ascii="Open Sans SemiBold" w:eastAsia="Cambria" w:hAnsi="Open Sans SemiBold"/>
      <w:color w:val="FFFFFF" w:themeColor="background1"/>
      <w:sz w:val="18"/>
      <w:szCs w:val="18"/>
    </w:rPr>
  </w:style>
  <w:style w:type="paragraph" w:styleId="TOC2">
    <w:name w:val="toc 2"/>
    <w:basedOn w:val="TOC1"/>
    <w:next w:val="TOC3"/>
    <w:uiPriority w:val="39"/>
    <w:rsid w:val="00ED42E7"/>
    <w:pPr>
      <w:pBdr>
        <w:bottom w:val="none" w:sz="0" w:space="0" w:color="auto"/>
      </w:pBdr>
      <w:spacing w:before="0" w:after="0"/>
    </w:pPr>
    <w:rPr>
      <w:sz w:val="22"/>
    </w:rPr>
  </w:style>
  <w:style w:type="paragraph" w:styleId="TableofFigures">
    <w:name w:val="table of figures"/>
    <w:basedOn w:val="TOC2"/>
    <w:next w:val="Normal"/>
    <w:semiHidden/>
    <w:rsid w:val="00ED42E7"/>
    <w:pPr>
      <w:spacing w:before="20" w:after="20"/>
      <w:ind w:left="2359" w:right="1021" w:hanging="1225"/>
    </w:pPr>
  </w:style>
  <w:style w:type="paragraph" w:customStyle="1" w:styleId="TableText">
    <w:name w:val="Table Text"/>
    <w:basedOn w:val="BodyText"/>
    <w:link w:val="TableTextChar"/>
    <w:qFormat/>
    <w:rsid w:val="00ED42E7"/>
    <w:pPr>
      <w:spacing w:beforeLines="60" w:before="144" w:afterLines="60" w:after="144"/>
      <w:ind w:left="57" w:right="57"/>
    </w:pPr>
    <w:rPr>
      <w:rFonts w:eastAsia="Cambria"/>
      <w:sz w:val="18"/>
      <w:szCs w:val="16"/>
    </w:rPr>
  </w:style>
  <w:style w:type="paragraph" w:styleId="TOC1">
    <w:name w:val="toc 1"/>
    <w:basedOn w:val="Normal"/>
    <w:next w:val="TOC2"/>
    <w:uiPriority w:val="39"/>
    <w:rsid w:val="00ED42E7"/>
    <w:pPr>
      <w:pBdr>
        <w:bottom w:val="single" w:sz="4" w:space="1" w:color="424E62" w:themeColor="accent4" w:themeShade="BF"/>
      </w:pBdr>
      <w:tabs>
        <w:tab w:val="left" w:pos="680"/>
        <w:tab w:val="right" w:pos="9582"/>
      </w:tabs>
      <w:spacing w:before="360" w:after="120"/>
      <w:contextualSpacing/>
    </w:pPr>
    <w:rPr>
      <w:rFonts w:ascii="Open Sans SemiBold" w:hAnsi="Open Sans SemiBold" w:cstheme="minorHAnsi"/>
      <w:bCs/>
      <w:color w:val="424E62" w:themeColor="accent4" w:themeShade="BF"/>
      <w:sz w:val="24"/>
      <w:szCs w:val="22"/>
    </w:rPr>
  </w:style>
  <w:style w:type="paragraph" w:styleId="TOC3">
    <w:name w:val="toc 3"/>
    <w:basedOn w:val="TOC2"/>
    <w:next w:val="TOC4"/>
    <w:autoRedefine/>
    <w:uiPriority w:val="39"/>
    <w:rsid w:val="00ED42E7"/>
    <w:rPr>
      <w:bCs w:val="0"/>
      <w:sz w:val="20"/>
    </w:rPr>
  </w:style>
  <w:style w:type="paragraph" w:styleId="TOC4">
    <w:name w:val="toc 4"/>
    <w:basedOn w:val="TOC3"/>
    <w:next w:val="TOC5"/>
    <w:uiPriority w:val="39"/>
    <w:rsid w:val="00ED42E7"/>
    <w:rPr>
      <w:smallCaps/>
    </w:rPr>
  </w:style>
  <w:style w:type="paragraph" w:styleId="TOC5">
    <w:name w:val="toc 5"/>
    <w:basedOn w:val="TOC4"/>
    <w:next w:val="TOC6"/>
    <w:uiPriority w:val="39"/>
    <w:rsid w:val="00ED42E7"/>
  </w:style>
  <w:style w:type="paragraph" w:styleId="TOC6">
    <w:name w:val="toc 6"/>
    <w:basedOn w:val="TOC5"/>
    <w:next w:val="BodyText"/>
    <w:autoRedefine/>
    <w:uiPriority w:val="39"/>
    <w:semiHidden/>
    <w:rsid w:val="00ED42E7"/>
  </w:style>
  <w:style w:type="paragraph" w:styleId="TOC7">
    <w:name w:val="toc 7"/>
    <w:basedOn w:val="Normal"/>
    <w:next w:val="Normal"/>
    <w:autoRedefine/>
    <w:uiPriority w:val="39"/>
    <w:semiHidden/>
    <w:rsid w:val="00ED42E7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rsid w:val="00ED42E7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rsid w:val="00ED42E7"/>
    <w:pPr>
      <w:spacing w:before="0" w:after="0"/>
    </w:pPr>
    <w:rPr>
      <w:rFonts w:asciiTheme="minorHAnsi" w:hAnsiTheme="minorHAnsi" w:cstheme="minorHAnsi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rsid w:val="00ED42E7"/>
    <w:rPr>
      <w:rFonts w:ascii="Open Sans" w:eastAsia="Cambria" w:hAnsi="Open Sans" w:cs="Arial"/>
      <w:sz w:val="18"/>
      <w:szCs w:val="16"/>
    </w:rPr>
  </w:style>
  <w:style w:type="table" w:styleId="TableWeb2">
    <w:name w:val="Table Web 2"/>
    <w:basedOn w:val="TableNormal"/>
    <w:rsid w:val="00ED42E7"/>
    <w:pPr>
      <w:spacing w:before="115"/>
    </w:pPr>
    <w:rPr>
      <w:rFonts w:ascii="Perpetua" w:hAnsi="Perpetu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left w:w="57" w:type="dxa"/>
        <w:right w:w="57" w:type="dxa"/>
      </w:tblCellMar>
    </w:tblPr>
    <w:trPr>
      <w:tblCellSpacing w:w="20" w:type="dxa"/>
    </w:trPr>
    <w:tcPr>
      <w:shd w:val="clear" w:color="auto" w:fill="auto"/>
    </w:tcPr>
    <w:tblStylePr w:type="firstRow">
      <w:rPr>
        <w:rFonts w:ascii="Carta" w:hAnsi="Carta"/>
        <w:b/>
        <w:color w:val="auto"/>
        <w:sz w:val="20"/>
        <w:szCs w:val="24"/>
      </w:rPr>
      <w:tblPr/>
      <w:tcPr>
        <w:vAlign w:val="bottom"/>
      </w:tcPr>
    </w:tblStylePr>
  </w:style>
  <w:style w:type="paragraph" w:customStyle="1" w:styleId="ListIndentNumber">
    <w:name w:val="List Indent Number"/>
    <w:basedOn w:val="ListIndent"/>
    <w:qFormat/>
    <w:rsid w:val="00ED42E7"/>
    <w:pPr>
      <w:numPr>
        <w:numId w:val="8"/>
      </w:numPr>
      <w:ind w:left="1134" w:hanging="340"/>
    </w:pPr>
  </w:style>
  <w:style w:type="paragraph" w:customStyle="1" w:styleId="BodyTextNumbered">
    <w:name w:val="Body Text Numbered"/>
    <w:basedOn w:val="BodyText"/>
    <w:link w:val="BodyTextNumberedChar"/>
    <w:qFormat/>
    <w:rsid w:val="00ED42E7"/>
    <w:pPr>
      <w:numPr>
        <w:numId w:val="10"/>
      </w:numPr>
      <w:ind w:left="680" w:hanging="680"/>
      <w:contextualSpacing/>
      <w:outlineLvl w:val="1"/>
    </w:pPr>
  </w:style>
  <w:style w:type="paragraph" w:customStyle="1" w:styleId="PageTitle">
    <w:name w:val="PageTitle"/>
    <w:basedOn w:val="Normal"/>
    <w:next w:val="Heading1"/>
    <w:uiPriority w:val="1"/>
    <w:qFormat/>
    <w:rsid w:val="00ED42E7"/>
    <w:pPr>
      <w:suppressLineNumbers/>
      <w:spacing w:before="0" w:after="360"/>
    </w:pPr>
    <w:rPr>
      <w:rFonts w:ascii="Open Sans SemiBold" w:hAnsi="Open Sans SemiBold"/>
      <w:bCs/>
      <w:color w:val="3477B2" w:themeColor="accent2"/>
      <w:sz w:val="52"/>
      <w:szCs w:val="56"/>
    </w:rPr>
  </w:style>
  <w:style w:type="table" w:styleId="GridTable4-Accent2">
    <w:name w:val="Grid Table 4 Accent 2"/>
    <w:basedOn w:val="TableNormal"/>
    <w:uiPriority w:val="49"/>
    <w:rsid w:val="00ED42E7"/>
    <w:pPr>
      <w:spacing w:after="0" w:line="240" w:lineRule="auto"/>
    </w:pPr>
    <w:tblPr>
      <w:tblStyleRowBandSize w:val="1"/>
      <w:tblStyleColBandSize w:val="1"/>
      <w:tblBorders>
        <w:top w:val="single" w:sz="4" w:space="0" w:color="7CADD9" w:themeColor="accent2" w:themeTint="99"/>
        <w:left w:val="single" w:sz="4" w:space="0" w:color="7CADD9" w:themeColor="accent2" w:themeTint="99"/>
        <w:bottom w:val="single" w:sz="4" w:space="0" w:color="7CADD9" w:themeColor="accent2" w:themeTint="99"/>
        <w:right w:val="single" w:sz="4" w:space="0" w:color="7CADD9" w:themeColor="accent2" w:themeTint="99"/>
        <w:insideH w:val="single" w:sz="4" w:space="0" w:color="7CADD9" w:themeColor="accent2" w:themeTint="99"/>
        <w:insideV w:val="single" w:sz="4" w:space="0" w:color="7CAD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7B2" w:themeColor="accent2"/>
          <w:left w:val="single" w:sz="4" w:space="0" w:color="3477B2" w:themeColor="accent2"/>
          <w:bottom w:val="single" w:sz="4" w:space="0" w:color="3477B2" w:themeColor="accent2"/>
          <w:right w:val="single" w:sz="4" w:space="0" w:color="3477B2" w:themeColor="accent2"/>
          <w:insideH w:val="nil"/>
          <w:insideV w:val="nil"/>
        </w:tcBorders>
        <w:shd w:val="clear" w:color="auto" w:fill="3477B2" w:themeFill="accent2"/>
      </w:tcPr>
    </w:tblStylePr>
    <w:tblStylePr w:type="lastRow">
      <w:rPr>
        <w:b/>
        <w:bCs/>
      </w:rPr>
      <w:tblPr/>
      <w:tcPr>
        <w:tcBorders>
          <w:top w:val="double" w:sz="4" w:space="0" w:color="3477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2" w:themeFill="accent2" w:themeFillTint="33"/>
      </w:tcPr>
    </w:tblStylePr>
    <w:tblStylePr w:type="band1Horz">
      <w:tblPr/>
      <w:tcPr>
        <w:shd w:val="clear" w:color="auto" w:fill="D3E3F2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ED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ED42E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ED42E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paragraph" w:customStyle="1" w:styleId="PageTitle-withSub">
    <w:name w:val="PageTitle - with Sub"/>
    <w:basedOn w:val="PageTitle"/>
    <w:next w:val="PageSubTitle"/>
    <w:uiPriority w:val="3"/>
    <w:rsid w:val="00ED42E7"/>
    <w:pPr>
      <w:spacing w:after="0"/>
    </w:pPr>
    <w:rPr>
      <w:lang w:val="en-US"/>
    </w:rPr>
  </w:style>
  <w:style w:type="paragraph" w:customStyle="1" w:styleId="PageSubTitle">
    <w:name w:val="Page SubTitle"/>
    <w:basedOn w:val="Normal"/>
    <w:next w:val="Heading1NoNumber"/>
    <w:uiPriority w:val="3"/>
    <w:rsid w:val="00ED42E7"/>
    <w:pPr>
      <w:numPr>
        <w:ilvl w:val="1"/>
      </w:numPr>
      <w:suppressLineNumbers/>
      <w:spacing w:before="0" w:after="720"/>
    </w:pPr>
    <w:rPr>
      <w:rFonts w:ascii="Open Sans Light" w:eastAsia="Cambria" w:hAnsi="Open Sans Light"/>
      <w:bCs/>
      <w:color w:val="424E62" w:themeColor="accent4" w:themeShade="BF"/>
      <w:sz w:val="32"/>
      <w:szCs w:val="56"/>
    </w:rPr>
  </w:style>
  <w:style w:type="character" w:customStyle="1" w:styleId="FooterChar">
    <w:name w:val="Footer Char"/>
    <w:basedOn w:val="DefaultParagraphFont"/>
    <w:link w:val="Footer"/>
    <w:uiPriority w:val="5"/>
    <w:rsid w:val="00ED42E7"/>
    <w:rPr>
      <w:rFonts w:ascii="Open Sans Light" w:hAnsi="Open Sans Light"/>
      <w:bCs/>
      <w:color w:val="2C3442" w:themeColor="accent4" w:themeShade="80"/>
      <w:sz w:val="16"/>
      <w:szCs w:val="14"/>
    </w:rPr>
  </w:style>
  <w:style w:type="character" w:styleId="Hyperlink">
    <w:name w:val="Hyperlink"/>
    <w:basedOn w:val="DefaultParagraphFont"/>
    <w:uiPriority w:val="99"/>
    <w:rsid w:val="00ED42E7"/>
    <w:rPr>
      <w:color w:val="77697A" w:themeColor="hyperlink"/>
      <w:u w:val="single"/>
    </w:rPr>
  </w:style>
  <w:style w:type="paragraph" w:customStyle="1" w:styleId="PageTitle-Section">
    <w:name w:val="PageTitle - Section"/>
    <w:basedOn w:val="PageTitle"/>
    <w:next w:val="Heading1-Section"/>
    <w:uiPriority w:val="2"/>
    <w:qFormat/>
    <w:rsid w:val="00ED42E7"/>
    <w:pPr>
      <w:keepNext/>
      <w:numPr>
        <w:numId w:val="16"/>
      </w:numPr>
      <w:ind w:left="680" w:hanging="680"/>
      <w:outlineLvl w:val="0"/>
    </w:pPr>
  </w:style>
  <w:style w:type="character" w:customStyle="1" w:styleId="Heading1Char">
    <w:name w:val="Heading 1 Char"/>
    <w:basedOn w:val="DefaultParagraphFont"/>
    <w:link w:val="Heading1"/>
    <w:uiPriority w:val="1"/>
    <w:rsid w:val="00ED42E7"/>
    <w:rPr>
      <w:rFonts w:ascii="Open Sans SemiBold" w:eastAsia="Times New Roman" w:hAnsi="Open Sans SemiBold" w:cs="Times New Roman"/>
      <w:color w:val="424E62" w:themeColor="accent4" w:themeShade="BF"/>
      <w:sz w:val="28"/>
      <w:szCs w:val="40"/>
      <w:lang w:bidi="he-IL"/>
    </w:rPr>
  </w:style>
  <w:style w:type="character" w:customStyle="1" w:styleId="Heading2Char">
    <w:name w:val="Heading 2 Char"/>
    <w:basedOn w:val="DefaultParagraphFont"/>
    <w:link w:val="Heading2"/>
    <w:uiPriority w:val="1"/>
    <w:rsid w:val="00ED42E7"/>
    <w:rPr>
      <w:rFonts w:ascii="Open Sans SemiBold" w:eastAsia="Times New Roman" w:hAnsi="Open Sans SemiBold" w:cs="Arial"/>
      <w:bCs/>
      <w:color w:val="424E62" w:themeColor="accent4" w:themeShade="BF"/>
      <w:sz w:val="24"/>
      <w:lang w:bidi="he-IL"/>
    </w:rPr>
  </w:style>
  <w:style w:type="character" w:customStyle="1" w:styleId="Heading3Char">
    <w:name w:val="Heading 3 Char"/>
    <w:basedOn w:val="DefaultParagraphFont"/>
    <w:link w:val="Heading3"/>
    <w:uiPriority w:val="1"/>
    <w:rsid w:val="00ED42E7"/>
    <w:rPr>
      <w:rFonts w:ascii="Open Sans SemiBold" w:eastAsia="Times New Roman" w:hAnsi="Open Sans SemiBold" w:cs="Arial"/>
      <w:color w:val="424E62" w:themeColor="accent4" w:themeShade="BF"/>
      <w:lang w:bidi="he-IL"/>
    </w:rPr>
  </w:style>
  <w:style w:type="character" w:customStyle="1" w:styleId="Heading4Char">
    <w:name w:val="Heading 4 Char"/>
    <w:basedOn w:val="DefaultParagraphFont"/>
    <w:link w:val="Heading4"/>
    <w:uiPriority w:val="1"/>
    <w:rsid w:val="00ED42E7"/>
    <w:rPr>
      <w:rFonts w:ascii="Open Sans SemiBold" w:eastAsia="Cambria" w:hAnsi="Open Sans SemiBold"/>
      <w:bCs/>
      <w:i/>
      <w:color w:val="424E62" w:themeColor="accent4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E7"/>
    <w:rPr>
      <w:rFonts w:ascii="Open Sans" w:hAnsi="Open Sans"/>
      <w:caps/>
      <w:color w:val="1E5E9F" w:themeColor="accent3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D42E7"/>
    <w:rPr>
      <w:rFonts w:ascii="Open Sans" w:hAnsi="Open Sans"/>
      <w:caps/>
      <w:color w:val="1E5E9F" w:themeColor="accent3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D42E7"/>
    <w:rPr>
      <w:rFonts w:ascii="Open Sans" w:hAnsi="Open Sans"/>
      <w:caps/>
      <w:color w:val="1E5E9F" w:themeColor="accent3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D42E7"/>
    <w:rPr>
      <w:rFonts w:ascii="Open Sans" w:hAnsi="Open Sans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ED42E7"/>
    <w:rPr>
      <w:rFonts w:ascii="Open Sans" w:hAnsi="Open Sans"/>
      <w:i/>
      <w:iCs/>
      <w:caps/>
      <w:spacing w:val="10"/>
      <w:sz w:val="18"/>
      <w:szCs w:val="18"/>
    </w:rPr>
  </w:style>
  <w:style w:type="paragraph" w:customStyle="1" w:styleId="Heading1NoNumber">
    <w:name w:val="Heading 1 – No Number"/>
    <w:basedOn w:val="Heading1"/>
    <w:next w:val="Heading2NoNumber"/>
    <w:uiPriority w:val="3"/>
    <w:rsid w:val="00ED42E7"/>
    <w:pPr>
      <w:numPr>
        <w:numId w:val="0"/>
      </w:numPr>
    </w:pPr>
  </w:style>
  <w:style w:type="character" w:customStyle="1" w:styleId="BodyTextNumberedChar">
    <w:name w:val="Body Text Numbered Char"/>
    <w:basedOn w:val="BodyTextChar"/>
    <w:link w:val="BodyTextNumbered"/>
    <w:rsid w:val="00ED42E7"/>
    <w:rPr>
      <w:rFonts w:ascii="Open Sans" w:hAnsi="Open Sans" w:cs="Arial"/>
    </w:rPr>
  </w:style>
  <w:style w:type="paragraph" w:styleId="BodyTextIndent">
    <w:name w:val="Body Text Indent"/>
    <w:basedOn w:val="BodyText"/>
    <w:link w:val="BodyTextIndentChar"/>
    <w:qFormat/>
    <w:rsid w:val="00ED42E7"/>
    <w:pPr>
      <w:ind w:left="680"/>
    </w:pPr>
  </w:style>
  <w:style w:type="character" w:customStyle="1" w:styleId="BodyTextIndentChar">
    <w:name w:val="Body Text Indent Char"/>
    <w:basedOn w:val="DefaultParagraphFont"/>
    <w:link w:val="BodyTextIndent"/>
    <w:rsid w:val="00ED42E7"/>
    <w:rPr>
      <w:rFonts w:ascii="Open Sans" w:hAnsi="Open Sans" w:cs="Arial"/>
    </w:rPr>
  </w:style>
  <w:style w:type="character" w:styleId="LineNumber">
    <w:name w:val="line number"/>
    <w:basedOn w:val="DefaultParagraphFont"/>
    <w:semiHidden/>
    <w:unhideWhenUsed/>
    <w:rsid w:val="00ED42E7"/>
  </w:style>
  <w:style w:type="paragraph" w:styleId="BalloonText">
    <w:name w:val="Balloon Text"/>
    <w:basedOn w:val="Normal"/>
    <w:link w:val="BalloonTextChar"/>
    <w:semiHidden/>
    <w:rsid w:val="00ED42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42E7"/>
    <w:rPr>
      <w:rFonts w:ascii="Segoe UI" w:hAnsi="Segoe UI" w:cs="Segoe UI"/>
      <w:sz w:val="18"/>
      <w:szCs w:val="18"/>
    </w:rPr>
  </w:style>
  <w:style w:type="paragraph" w:customStyle="1" w:styleId="Heading1-Section">
    <w:name w:val="Heading 1 - Section"/>
    <w:basedOn w:val="Normal"/>
    <w:next w:val="Heading2-Section"/>
    <w:uiPriority w:val="2"/>
    <w:qFormat/>
    <w:rsid w:val="00ED42E7"/>
    <w:pPr>
      <w:keepNext/>
      <w:numPr>
        <w:ilvl w:val="1"/>
        <w:numId w:val="16"/>
      </w:numPr>
      <w:suppressLineNumbers/>
      <w:spacing w:before="360" w:after="120"/>
      <w:ind w:left="680" w:hanging="680"/>
      <w:outlineLvl w:val="1"/>
    </w:pPr>
    <w:rPr>
      <w:rFonts w:ascii="Open Sans SemiBold" w:eastAsiaTheme="minorHAnsi" w:hAnsi="Open Sans SemiBold" w:cs="Times New Roman"/>
      <w:bCs/>
      <w:color w:val="424E62" w:themeColor="accent4" w:themeShade="BF"/>
      <w:sz w:val="28"/>
      <w:szCs w:val="28"/>
      <w:lang w:bidi="he-IL"/>
    </w:rPr>
  </w:style>
  <w:style w:type="paragraph" w:customStyle="1" w:styleId="Heading2-Section">
    <w:name w:val="Heading 2 - Section"/>
    <w:basedOn w:val="Normal"/>
    <w:next w:val="BodyText"/>
    <w:uiPriority w:val="2"/>
    <w:qFormat/>
    <w:rsid w:val="00ED42E7"/>
    <w:pPr>
      <w:keepNext/>
      <w:numPr>
        <w:ilvl w:val="2"/>
        <w:numId w:val="16"/>
      </w:numPr>
      <w:suppressLineNumbers/>
      <w:spacing w:before="180" w:after="120"/>
      <w:ind w:left="680" w:hanging="680"/>
      <w:outlineLvl w:val="2"/>
    </w:pPr>
    <w:rPr>
      <w:rFonts w:ascii="Open Sans SemiBold" w:eastAsia="Cambria" w:hAnsi="Open Sans SemiBold" w:cs="Times New Roman"/>
      <w:bCs/>
      <w:color w:val="424E62" w:themeColor="accent4" w:themeShade="BF"/>
      <w:sz w:val="24"/>
      <w:lang w:bidi="he-IL"/>
    </w:rPr>
  </w:style>
  <w:style w:type="paragraph" w:customStyle="1" w:styleId="Heading3-Section">
    <w:name w:val="Heading 3 - Section"/>
    <w:basedOn w:val="Normal"/>
    <w:next w:val="BodyText"/>
    <w:uiPriority w:val="2"/>
    <w:qFormat/>
    <w:rsid w:val="00ED42E7"/>
    <w:pPr>
      <w:keepNext/>
      <w:numPr>
        <w:ilvl w:val="3"/>
        <w:numId w:val="16"/>
      </w:numPr>
      <w:suppressLineNumbers/>
      <w:spacing w:before="180" w:after="60"/>
      <w:ind w:left="680" w:hanging="680"/>
      <w:outlineLvl w:val="3"/>
    </w:pPr>
    <w:rPr>
      <w:rFonts w:ascii="Open Sans SemiBold" w:eastAsia="Cambria" w:hAnsi="Open Sans SemiBold" w:cs="Times New Roman"/>
      <w:bCs/>
      <w:color w:val="424E62" w:themeColor="accent4" w:themeShade="BF"/>
      <w:lang w:bidi="he-IL"/>
    </w:rPr>
  </w:style>
  <w:style w:type="paragraph" w:styleId="Subtitle">
    <w:name w:val="Subtitle"/>
    <w:basedOn w:val="Normal"/>
    <w:next w:val="NoLineNumbers"/>
    <w:link w:val="SubtitleChar"/>
    <w:uiPriority w:val="4"/>
    <w:rsid w:val="00ED42E7"/>
    <w:pPr>
      <w:numPr>
        <w:ilvl w:val="1"/>
      </w:numPr>
      <w:suppressLineNumbers/>
      <w:spacing w:before="0" w:after="120" w:line="240" w:lineRule="auto"/>
      <w:contextualSpacing/>
      <w:jc w:val="right"/>
    </w:pPr>
    <w:rPr>
      <w:rFonts w:ascii="Open Sans Light" w:hAnsi="Open Sans Light"/>
      <w:color w:val="424E62" w:themeColor="accent4" w:themeShade="BF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4"/>
    <w:rsid w:val="00ED42E7"/>
    <w:rPr>
      <w:rFonts w:ascii="Open Sans Light" w:hAnsi="Open Sans Light"/>
      <w:color w:val="424E62" w:themeColor="accent4" w:themeShade="BF"/>
      <w:spacing w:val="15"/>
      <w:sz w:val="48"/>
      <w:szCs w:val="22"/>
    </w:rPr>
  </w:style>
  <w:style w:type="paragraph" w:styleId="Title">
    <w:name w:val="Title"/>
    <w:basedOn w:val="Normal"/>
    <w:next w:val="Subtitle"/>
    <w:link w:val="TitleChar"/>
    <w:uiPriority w:val="4"/>
    <w:rsid w:val="00ED42E7"/>
    <w:pPr>
      <w:suppressLineNumbers/>
      <w:spacing w:before="120" w:after="120" w:line="240" w:lineRule="auto"/>
      <w:contextualSpacing/>
      <w:jc w:val="right"/>
    </w:pPr>
    <w:rPr>
      <w:rFonts w:ascii="Open Sans ExtraBold" w:eastAsiaTheme="majorEastAsia" w:hAnsi="Open Sans ExtraBold" w:cstheme="majorBidi"/>
      <w:color w:val="275885" w:themeColor="accent2" w:themeShade="BF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D42E7"/>
    <w:rPr>
      <w:rFonts w:ascii="Open Sans ExtraBold" w:eastAsiaTheme="majorEastAsia" w:hAnsi="Open Sans ExtraBold" w:cstheme="majorBidi"/>
      <w:color w:val="275885" w:themeColor="accent2" w:themeShade="BF"/>
      <w:spacing w:val="-10"/>
      <w:kern w:val="28"/>
      <w:sz w:val="52"/>
      <w:szCs w:val="56"/>
    </w:rPr>
  </w:style>
  <w:style w:type="paragraph" w:customStyle="1" w:styleId="NoLineNumbers">
    <w:name w:val="_No Line Numbers_"/>
    <w:basedOn w:val="BodyText"/>
    <w:rsid w:val="00ED42E7"/>
    <w:pPr>
      <w:suppressLineNumbers/>
    </w:pPr>
  </w:style>
  <w:style w:type="paragraph" w:customStyle="1" w:styleId="Heading2NoNumber">
    <w:name w:val="Heading 2 – No Number"/>
    <w:basedOn w:val="Heading2"/>
    <w:next w:val="BodyText"/>
    <w:uiPriority w:val="3"/>
    <w:rsid w:val="00ED42E7"/>
    <w:pPr>
      <w:numPr>
        <w:ilvl w:val="0"/>
        <w:numId w:val="0"/>
      </w:numPr>
    </w:pPr>
  </w:style>
  <w:style w:type="paragraph" w:customStyle="1" w:styleId="Heading3NoNumber">
    <w:name w:val="Heading 3 – No Number"/>
    <w:basedOn w:val="Heading3"/>
    <w:uiPriority w:val="3"/>
    <w:rsid w:val="00ED42E7"/>
    <w:pPr>
      <w:numPr>
        <w:ilvl w:val="0"/>
        <w:numId w:val="0"/>
      </w:numPr>
    </w:pPr>
  </w:style>
  <w:style w:type="paragraph" w:customStyle="1" w:styleId="Heading4NoNumber">
    <w:name w:val="Heading 4 – No Number"/>
    <w:basedOn w:val="Heading4"/>
    <w:uiPriority w:val="3"/>
    <w:rsid w:val="00ED42E7"/>
    <w:pPr>
      <w:numPr>
        <w:ilvl w:val="0"/>
        <w:numId w:val="0"/>
      </w:numPr>
    </w:pPr>
  </w:style>
  <w:style w:type="character" w:styleId="PlaceholderText">
    <w:name w:val="Placeholder Text"/>
    <w:basedOn w:val="DefaultParagraphFont"/>
    <w:uiPriority w:val="99"/>
    <w:semiHidden/>
    <w:rsid w:val="00ED42E7"/>
    <w:rPr>
      <w:color w:val="808080"/>
    </w:rPr>
  </w:style>
  <w:style w:type="paragraph" w:styleId="NoSpacing">
    <w:name w:val="No Spacing"/>
    <w:basedOn w:val="TableText"/>
    <w:uiPriority w:val="1"/>
    <w:qFormat/>
    <w:rsid w:val="00ED42E7"/>
    <w:pPr>
      <w:spacing w:beforeLines="0" w:before="0" w:afterLines="0" w:after="0" w:line="240" w:lineRule="auto"/>
    </w:pPr>
    <w:rPr>
      <w:rFonts w:eastAsia="Calibri" w:cs="Calibri"/>
      <w:color w:val="000000"/>
      <w:szCs w:val="22"/>
    </w:rPr>
  </w:style>
  <w:style w:type="paragraph" w:customStyle="1" w:styleId="BodyTextHeading2">
    <w:name w:val="Body Text Heading 2"/>
    <w:basedOn w:val="Heading2"/>
    <w:rsid w:val="00ED42E7"/>
    <w:pPr>
      <w:keepNext w:val="0"/>
      <w:spacing w:before="60" w:after="180"/>
    </w:pPr>
    <w:rPr>
      <w:rFonts w:ascii="Open Sans" w:hAnsi="Open Sans"/>
      <w:color w:val="auto"/>
      <w:sz w:val="20"/>
    </w:rPr>
  </w:style>
  <w:style w:type="table" w:styleId="TableGridLight">
    <w:name w:val="Grid Table Light"/>
    <w:basedOn w:val="TableNormal"/>
    <w:uiPriority w:val="40"/>
    <w:rsid w:val="00A652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55415"/>
    <w:pPr>
      <w:spacing w:before="0" w:after="0" w:line="240" w:lineRule="auto"/>
    </w:pPr>
    <w:rPr>
      <w:rFonts w:ascii="Open Sans" w:hAnsi="Open Sans"/>
    </w:rPr>
  </w:style>
  <w:style w:type="character" w:styleId="CommentReference">
    <w:name w:val="annotation reference"/>
    <w:basedOn w:val="DefaultParagraphFont"/>
    <w:semiHidden/>
    <w:unhideWhenUsed/>
    <w:rsid w:val="00141E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1E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41EE3"/>
    <w:rPr>
      <w:rFonts w:ascii="Open Sans" w:hAnsi="Open San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EE3"/>
    <w:rPr>
      <w:rFonts w:ascii="Open Sans" w:hAnsi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future@parasyn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G\AppData\Roaming\Microsoft\Templates\Normal2020.dotm" TargetMode="External"/></Relationships>
</file>

<file path=word/theme/theme1.xml><?xml version="1.0" encoding="utf-8"?>
<a:theme xmlns:a="http://schemas.openxmlformats.org/drawingml/2006/main" name="Office Theme">
  <a:themeElements>
    <a:clrScheme name="Parasyn #2">
      <a:dk1>
        <a:srgbClr val="000000"/>
      </a:dk1>
      <a:lt1>
        <a:srgbClr val="FFFFFF"/>
      </a:lt1>
      <a:dk2>
        <a:srgbClr val="253356"/>
      </a:dk2>
      <a:lt2>
        <a:srgbClr val="ACCBF9"/>
      </a:lt2>
      <a:accent1>
        <a:srgbClr val="4A66AC"/>
      </a:accent1>
      <a:accent2>
        <a:srgbClr val="3477B2"/>
      </a:accent2>
      <a:accent3>
        <a:srgbClr val="297FD5"/>
      </a:accent3>
      <a:accent4>
        <a:srgbClr val="596984"/>
      </a:accent4>
      <a:accent5>
        <a:srgbClr val="417B84"/>
      </a:accent5>
      <a:accent6>
        <a:srgbClr val="71644C"/>
      </a:accent6>
      <a:hlink>
        <a:srgbClr val="77697A"/>
      </a:hlink>
      <a:folHlink>
        <a:srgbClr val="1098D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B6F007B6F5C4288C4A6BA30F33C67" ma:contentTypeVersion="18" ma:contentTypeDescription="Create a new document." ma:contentTypeScope="" ma:versionID="842a2d231d7932e14c418fb9b697979d">
  <xsd:schema xmlns:xsd="http://www.w3.org/2001/XMLSchema" xmlns:xs="http://www.w3.org/2001/XMLSchema" xmlns:p="http://schemas.microsoft.com/office/2006/metadata/properties" xmlns:ns2="7b9433a4-228b-4d6d-8fac-2fd3ec5b006e" xmlns:ns3="6e614e5e-a6e5-4c01-9990-a31b134d1a2a" targetNamespace="http://schemas.microsoft.com/office/2006/metadata/properties" ma:root="true" ma:fieldsID="08a70ef270792e71c2aa2e36533b3e41" ns2:_="" ns3:_="">
    <xsd:import namespace="7b9433a4-228b-4d6d-8fac-2fd3ec5b006e"/>
    <xsd:import namespace="6e614e5e-a6e5-4c01-9990-a31b134d1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33a4-228b-4d6d-8fac-2fd3ec5b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f808df-cea8-41fa-8aa2-3503d9f14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14e5e-a6e5-4c01-9990-a31b134d1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7b2298-ccd8-49ca-b493-81515d37032e}" ma:internalName="TaxCatchAll" ma:showField="CatchAllData" ma:web="6e614e5e-a6e5-4c01-9990-a31b134d1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14e5e-a6e5-4c01-9990-a31b134d1a2a" xsi:nil="true"/>
    <lcf76f155ced4ddcb4097134ff3c332f xmlns="7b9433a4-228b-4d6d-8fac-2fd3ec5b00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B22BF-7BB9-4656-B709-FCF89E113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5CA26-8363-4150-A5A4-04C458B04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9CA82-F5EF-4A96-9C58-393D823CB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433a4-228b-4d6d-8fac-2fd3ec5b006e"/>
    <ds:schemaRef ds:uri="6e614e5e-a6e5-4c01-9990-a31b134d1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2C5F5-B746-42E5-BBD8-85B0795CE2F4}">
  <ds:schemaRefs>
    <ds:schemaRef ds:uri="6e614e5e-a6e5-4c01-9990-a31b134d1a2a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b9433a4-228b-4d6d-8fac-2fd3ec5b006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Normal2020.dotm</Template>
  <TotalTime>4</TotalTime>
  <Pages>6</Pages>
  <Words>788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BMS Form</vt:lpstr>
    </vt:vector>
  </TitlesOfParts>
  <Company>Parasyn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 Form</dc:title>
  <dc:subject>Job Application Questionnaire</dc:subject>
  <dc:creator>David Greally</dc:creator>
  <cp:keywords/>
  <dc:description/>
  <cp:lastModifiedBy>Tony Poole</cp:lastModifiedBy>
  <cp:revision>6</cp:revision>
  <cp:lastPrinted>2024-08-20T01:27:00Z</cp:lastPrinted>
  <dcterms:created xsi:type="dcterms:W3CDTF">2024-10-16T21:49:00Z</dcterms:created>
  <dcterms:modified xsi:type="dcterms:W3CDTF">2025-02-17T00:54:00Z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0x010100BE4B6F007B6F5C4288C4A6BA30F33C67</vt:lpwstr>
  </property>
  <property fmtid="{D5CDD505-2E9C-101B-9397-08002B2CF9AE}" pid="3" name="MediaServiceImageTags">
    <vt:lpwstr/>
  </property>
</Properties>
</file>